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B11816" w:rsidP="00B11816" w:rsidRDefault="00B11816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 w:rsidRPr="006335F6">
        <w:rPr>
          <w:sz w:val="22"/>
          <w:szCs w:val="22"/>
        </w:rPr>
        <w:t>Yatay Geçiş Başvur</w:t>
      </w:r>
      <w:r>
        <w:rPr>
          <w:sz w:val="22"/>
          <w:szCs w:val="22"/>
        </w:rPr>
        <w:t>u</w:t>
      </w:r>
      <w:r w:rsidRPr="006335F6">
        <w:rPr>
          <w:sz w:val="22"/>
          <w:szCs w:val="22"/>
        </w:rPr>
        <w:t>su (Ek Madde 1)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B11816" w:rsidP="00B11816" w:rsidRDefault="00B11816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B11816" w:rsidP="00B11816" w:rsidRDefault="00B11816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B11816" w:rsidP="00B11816" w:rsidRDefault="00B11816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B11816" w:rsidP="00B11816" w:rsidRDefault="00B11816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B11816" w:rsidP="00B11816" w:rsidRDefault="00B11816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B11816" w:rsidP="00B11816" w:rsidRDefault="00B1181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B11816" w:rsidP="00B11816" w:rsidRDefault="00B1181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T.C. Kimlik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B11816" w:rsidP="00B11816" w:rsidRDefault="00B1181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="00B11816" w:rsidP="00B11816" w:rsidRDefault="00B11816">
      <w:pPr>
        <w:shd w:val="clear" w:color="auto" w:fill="FFFFFF"/>
        <w:jc w:val="both"/>
      </w:pPr>
      <w:r w:rsidRPr="00536CD3">
        <w:rPr>
          <w:rFonts w:cs="Calibri"/>
        </w:rPr>
        <w:tab/>
      </w:r>
    </w:p>
    <w:p w:rsidRPr="003F1B89" w:rsidR="00B11816" w:rsidP="00B11816" w:rsidRDefault="00B11816">
      <w:pPr>
        <w:shd w:val="clear" w:color="auto" w:fill="FFFFFF"/>
        <w:ind w:firstLine="708"/>
        <w:jc w:val="both"/>
        <w:rPr>
          <w:color w:val="000000"/>
        </w:rPr>
      </w:pPr>
      <w:r w:rsidRPr="003F1B89">
        <w:rPr>
          <w:color w:val="000000"/>
          <w:shd w:val="clear" w:color="auto" w:fill="FFFFFF"/>
        </w:rPr>
        <w:t xml:space="preserve">Yükseköğretim Kurumlarında Ön Lisans ve Lisans Düzeyindeki Programlar Arasında Geçiş, Çift </w:t>
      </w:r>
      <w:proofErr w:type="spellStart"/>
      <w:r w:rsidRPr="003F1B89">
        <w:rPr>
          <w:color w:val="000000"/>
          <w:shd w:val="clear" w:color="auto" w:fill="FFFFFF"/>
        </w:rPr>
        <w:t>Anadal</w:t>
      </w:r>
      <w:proofErr w:type="spellEnd"/>
      <w:r w:rsidRPr="003F1B89">
        <w:rPr>
          <w:color w:val="000000"/>
          <w:shd w:val="clear" w:color="auto" w:fill="FFFFFF"/>
        </w:rPr>
        <w:t xml:space="preserve">, Yan Dal ile </w:t>
      </w:r>
      <w:proofErr w:type="spellStart"/>
      <w:r w:rsidRPr="003F1B89">
        <w:rPr>
          <w:color w:val="000000"/>
          <w:shd w:val="clear" w:color="auto" w:fill="FFFFFF"/>
        </w:rPr>
        <w:t>Kurumlararası</w:t>
      </w:r>
      <w:proofErr w:type="spellEnd"/>
      <w:r w:rsidRPr="003F1B89">
        <w:rPr>
          <w:color w:val="000000"/>
          <w:shd w:val="clear" w:color="auto" w:fill="FFFFFF"/>
        </w:rPr>
        <w:t xml:space="preserve"> Kredi Transferi Yapılması Esaslarına İlişkin Yönetmeliğin “</w:t>
      </w:r>
      <w:r w:rsidRPr="003F1B89">
        <w:rPr>
          <w:b/>
          <w:color w:val="000000"/>
          <w:u w:val="single"/>
          <w:shd w:val="clear" w:color="auto" w:fill="FFFFFF"/>
        </w:rPr>
        <w:t>Ek Madde 1</w:t>
      </w:r>
      <w:r w:rsidRPr="003F1B89">
        <w:rPr>
          <w:color w:val="000000"/>
          <w:shd w:val="clear" w:color="auto" w:fill="FFFFFF"/>
        </w:rPr>
        <w:t xml:space="preserve">” kapsamında </w:t>
      </w:r>
      <w:r w:rsidRPr="003F1B89">
        <w:rPr>
          <w:b/>
          <w:color w:val="000000"/>
          <w:u w:val="single"/>
        </w:rPr>
        <w:t xml:space="preserve">Merkezi Yerleştirme Puanı </w:t>
      </w:r>
      <w:r w:rsidRPr="003F1B89">
        <w:rPr>
          <w:color w:val="000000"/>
        </w:rPr>
        <w:t xml:space="preserve">ile </w:t>
      </w:r>
      <w:r>
        <w:rPr>
          <w:color w:val="000000"/>
        </w:rPr>
        <w:t>Fakültenize</w:t>
      </w:r>
      <w:r w:rsidRPr="003F1B89">
        <w:rPr>
          <w:color w:val="000000"/>
        </w:rPr>
        <w:t xml:space="preserve"> yatay geçiş yapmak istiyorum.</w:t>
      </w:r>
    </w:p>
    <w:p w:rsidRPr="003F1B89" w:rsidR="00B11816" w:rsidP="00B11816" w:rsidRDefault="00B11816">
      <w:pPr>
        <w:spacing w:before="120" w:after="80"/>
        <w:ind w:firstLine="708"/>
        <w:jc w:val="both"/>
        <w:rPr>
          <w:color w:val="000000"/>
        </w:rPr>
      </w:pPr>
      <w:r w:rsidRPr="003F1B89">
        <w:rPr>
          <w:color w:val="000000"/>
        </w:rPr>
        <w:t>Gereğini arz ederim.</w:t>
      </w:r>
    </w:p>
    <w:p w:rsidRPr="003F1B89" w:rsidR="00B11816" w:rsidP="00B11816" w:rsidRDefault="00B11816">
      <w:pPr>
        <w:tabs>
          <w:tab w:val="left" w:pos="6435"/>
        </w:tabs>
        <w:rPr>
          <w:rFonts w:cs="Calibri"/>
          <w:color w:val="D9D9D9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3F1B89">
        <w:rPr>
          <w:rFonts w:cs="Calibri"/>
          <w:color w:val="D9D9D9"/>
        </w:rPr>
        <w:t>Adı Soyadı</w:t>
      </w:r>
    </w:p>
    <w:p w:rsidRPr="003F1B89" w:rsidR="00B11816" w:rsidP="00B11816" w:rsidRDefault="00B11816">
      <w:pPr>
        <w:tabs>
          <w:tab w:val="left" w:pos="6435"/>
        </w:tabs>
        <w:rPr>
          <w:rFonts w:cs="Calibri"/>
          <w:color w:val="D9D9D9"/>
        </w:rPr>
      </w:pPr>
      <w:r w:rsidRPr="003F1B89">
        <w:rPr>
          <w:rFonts w:cs="Calibri"/>
          <w:color w:val="D9D9D9"/>
        </w:rPr>
        <w:tab/>
        <w:t xml:space="preserve">          </w:t>
      </w:r>
      <w:r w:rsidRPr="003F1B89">
        <w:rPr>
          <w:rFonts w:cs="Calibri"/>
          <w:color w:val="D9D9D9"/>
        </w:rPr>
        <w:tab/>
      </w:r>
      <w:r w:rsidRPr="003F1B89">
        <w:rPr>
          <w:rFonts w:cs="Calibri"/>
          <w:color w:val="D9D9D9"/>
        </w:rPr>
        <w:tab/>
        <w:t xml:space="preserve"> İmza</w:t>
      </w:r>
    </w:p>
    <w:p w:rsidR="00B11816" w:rsidP="00B11816" w:rsidRDefault="00B11816">
      <w:pPr>
        <w:tabs>
          <w:tab w:val="left" w:pos="6435"/>
        </w:tabs>
        <w:rPr>
          <w:rFonts w:cs="Calibri"/>
        </w:rPr>
      </w:pPr>
    </w:p>
    <w:p w:rsidRPr="00536CD3" w:rsidR="00B11816" w:rsidP="00B11816" w:rsidRDefault="00B11816">
      <w:pPr>
        <w:tabs>
          <w:tab w:val="left" w:pos="6435"/>
        </w:tabs>
        <w:rPr>
          <w:rFonts w:cs="Calibri"/>
        </w:rPr>
      </w:pPr>
      <w:r w:rsidRPr="00536CD3">
        <w:rPr>
          <w:rFonts w:cs="Calibri"/>
        </w:rPr>
        <w:t xml:space="preserve">  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0"/>
        <w:gridCol w:w="3422"/>
        <w:gridCol w:w="1276"/>
        <w:gridCol w:w="3094"/>
      </w:tblGrid>
      <w:tr w:rsidRPr="00A847F5" w:rsidR="00B11816" w:rsidTr="00083C45">
        <w:trPr>
          <w:trHeight w:val="711"/>
          <w:jc w:val="center"/>
        </w:trPr>
        <w:tc>
          <w:tcPr>
            <w:tcW w:w="4692" w:type="dxa"/>
            <w:gridSpan w:val="2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r w:rsidRPr="00A847F5">
              <w:rPr>
                <w:b/>
                <w:color w:val="000000"/>
              </w:rPr>
              <w:t>Kayıtlı Olduğu Üniversite</w:t>
            </w:r>
            <w:r>
              <w:rPr>
                <w:b/>
                <w:color w:val="000000"/>
              </w:rPr>
              <w:t xml:space="preserve"> Bilgileri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Yatay Geçiş Yapmak İstediği Üniversite Bilgileri</w:t>
            </w:r>
          </w:p>
        </w:tc>
      </w:tr>
      <w:tr w:rsidRPr="00A847F5" w:rsidR="00B11816" w:rsidTr="00083C45">
        <w:trPr>
          <w:trHeight w:val="34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r w:rsidRPr="00A847F5">
              <w:rPr>
                <w:b/>
                <w:color w:val="000000"/>
              </w:rPr>
              <w:t>Üniversite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Üniversite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</w:p>
        </w:tc>
      </w:tr>
      <w:tr w:rsidRPr="00A847F5" w:rsidR="00B11816" w:rsidTr="00083C45">
        <w:trPr>
          <w:trHeight w:val="346"/>
          <w:jc w:val="center"/>
        </w:trPr>
        <w:tc>
          <w:tcPr>
            <w:tcW w:w="1270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bookmarkStart w:name="_GoBack" w:id="0"/>
            <w:bookmarkEnd w:id="0"/>
            <w:r w:rsidRPr="00A847F5">
              <w:rPr>
                <w:b/>
                <w:color w:val="000000"/>
              </w:rPr>
              <w:t>Program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Pr="00A847F5" w:rsidR="00B11816" w:rsidP="006F6411" w:rsidRDefault="00B11816">
            <w:pPr>
              <w:ind w:right="-1"/>
              <w:jc w:val="center"/>
              <w:rPr>
                <w:b/>
                <w:color w:val="000000"/>
              </w:rPr>
            </w:pPr>
          </w:p>
        </w:tc>
      </w:tr>
    </w:tbl>
    <w:p w:rsidR="00B11816" w:rsidP="00B11816" w:rsidRDefault="00B11816">
      <w:pPr>
        <w:pStyle w:val="cs95e872d0"/>
        <w:spacing w:before="0" w:beforeAutospacing="0" w:after="0" w:afterAutospacing="0" w:line="320" w:lineRule="atLeast"/>
        <w:rPr>
          <w:rStyle w:val="cs5efed22f"/>
          <w:b/>
          <w:color w:val="000000"/>
          <w:u w:val="single"/>
        </w:rPr>
      </w:pPr>
    </w:p>
    <w:p w:rsidRPr="006935D2" w:rsidR="00B11816" w:rsidP="00B11816" w:rsidRDefault="00B11816">
      <w:pPr>
        <w:pStyle w:val="cs95e872d0"/>
        <w:spacing w:before="0" w:beforeAutospacing="0" w:after="0" w:afterAutospacing="0" w:line="320" w:lineRule="atLeast"/>
        <w:rPr>
          <w:rStyle w:val="cs5efed22f"/>
          <w:b/>
          <w:color w:val="000000"/>
          <w:u w:val="single"/>
        </w:rPr>
      </w:pPr>
      <w:r w:rsidRPr="006935D2">
        <w:rPr>
          <w:rStyle w:val="cs5efed22f"/>
          <w:b/>
          <w:color w:val="000000"/>
          <w:u w:val="single"/>
        </w:rPr>
        <w:t>İstenilen Belgeler</w:t>
      </w:r>
    </w:p>
    <w:p w:rsidR="00B11816" w:rsidP="00B11816" w:rsidRDefault="00B11816">
      <w:pPr>
        <w:pStyle w:val="cs95e872d0"/>
        <w:spacing w:before="0" w:beforeAutospacing="0" w:after="0" w:afterAutospacing="0" w:line="32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cs5efed22f"/>
          <w:color w:val="000000"/>
        </w:rPr>
        <w:t>1- Öğrenci Belgesi</w:t>
      </w:r>
    </w:p>
    <w:p w:rsidR="00B11816" w:rsidP="00B11816" w:rsidRDefault="00B11816">
      <w:pPr>
        <w:pStyle w:val="cs95e872d0"/>
        <w:spacing w:before="0" w:beforeAutospacing="0" w:after="0" w:afterAutospacing="0" w:line="32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cs5efed22f"/>
          <w:color w:val="000000"/>
        </w:rPr>
        <w:t>2- ÖSYS sonuç belgesi (Üniversiteye giriş yılındaki sınavdan aldığı puanları gösterir belge)</w:t>
      </w:r>
    </w:p>
    <w:p w:rsidR="00B11816" w:rsidP="00B11816" w:rsidRDefault="00B11816">
      <w:pPr>
        <w:pStyle w:val="cs95e872d0"/>
        <w:spacing w:before="0" w:beforeAutospacing="0" w:after="0" w:afterAutospacing="0" w:line="320" w:lineRule="atLeast"/>
      </w:pPr>
      <w:r>
        <w:rPr>
          <w:rStyle w:val="cs5efed22f"/>
          <w:color w:val="000000"/>
        </w:rPr>
        <w:t>3-</w:t>
      </w:r>
      <w:r w:rsidRPr="00CB7176">
        <w:t xml:space="preserve"> </w:t>
      </w:r>
      <w:r>
        <w:t xml:space="preserve">Kayıtlı Üniversiteden alacağı Merkezi Yerleştirme Puanı (Ek Madde-1) ‘den daha önce yararlanmadığına dair belge. </w:t>
      </w:r>
    </w:p>
    <w:p w:rsidR="00B11816" w:rsidP="00B11816" w:rsidRDefault="00B11816">
      <w:pPr>
        <w:pStyle w:val="cs95e872d0"/>
        <w:spacing w:before="0" w:beforeAutospacing="0" w:after="0" w:afterAutospacing="0" w:line="320" w:lineRule="atLeast"/>
        <w:rPr>
          <w:rStyle w:val="cs5efed22f"/>
          <w:color w:val="000000"/>
        </w:rPr>
      </w:pPr>
      <w:r>
        <w:rPr>
          <w:rStyle w:val="cs5efed22f"/>
          <w:color w:val="000000"/>
        </w:rPr>
        <w:t>4- Nüfus Cüzdanı Fotokopisi</w:t>
      </w:r>
    </w:p>
    <w:p w:rsidR="00B11816" w:rsidP="00B11816" w:rsidRDefault="00B11816">
      <w:pPr>
        <w:pStyle w:val="cs95e872d0"/>
        <w:spacing w:before="0" w:beforeAutospacing="0" w:after="0" w:afterAutospacing="0" w:line="320" w:lineRule="atLeast"/>
        <w:rPr>
          <w:rStyle w:val="cs5efed22f"/>
          <w:color w:val="000000"/>
        </w:rPr>
      </w:pPr>
      <w:r>
        <w:rPr>
          <w:rStyle w:val="cs5efed22f"/>
          <w:color w:val="000000"/>
        </w:rPr>
        <w:t>5- Ders İçeriklerinin Onaylı Örneği</w:t>
      </w:r>
    </w:p>
    <w:p w:rsidRPr="006B746D" w:rsidR="00B11816" w:rsidP="00B11816" w:rsidRDefault="00B11816">
      <w:pPr>
        <w:pStyle w:val="cs95e872d0"/>
        <w:spacing w:before="0" w:beforeAutospacing="0" w:after="0" w:afterAutospacing="0" w:line="320" w:lineRule="atLeast"/>
        <w:rPr>
          <w:color w:val="000000"/>
        </w:rPr>
      </w:pPr>
      <w:r>
        <w:rPr>
          <w:rStyle w:val="cs5efed22f"/>
          <w:color w:val="000000"/>
        </w:rPr>
        <w:t xml:space="preserve">6- Not Durum Belgesi </w:t>
      </w:r>
    </w:p>
    <w:p w:rsidRPr="00B03CA3" w:rsidR="00B03CA3" w:rsidP="00B03CA3" w:rsidRDefault="00F273FD">
      <w:r>
        <w:t>7- Disiplin Belgesi</w:t>
      </w:r>
    </w:p>
    <w:sectPr w:rsidRPr="00B03CA3" w:rsidR="00B03CA3" w:rsidSect="00E46721">
      <w:footerReference r:id="Re023877cad42405e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4E" w:rsidRDefault="006A024E">
      <w:r>
        <w:separator/>
      </w:r>
    </w:p>
  </w:endnote>
  <w:endnote w:type="continuationSeparator" w:id="0">
    <w:p w:rsidR="006A024E" w:rsidRDefault="006A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4E" w:rsidRDefault="006A024E">
      <w:r>
        <w:separator/>
      </w:r>
    </w:p>
  </w:footnote>
  <w:footnote w:type="continuationSeparator" w:id="0">
    <w:p w:rsidR="006A024E" w:rsidRDefault="006A024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YATAY GEÇİŞ BAŞVURU FORMU (EK MADDE-1)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4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3C45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0730D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024E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2951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11816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273FD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B1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5efed22f">
    <w:name w:val="cs5efed22f"/>
    <w:rsid w:val="00B11816"/>
  </w:style>
  <w:style w:type="paragraph" w:customStyle="1" w:styleId="cs95e872d0">
    <w:name w:val="cs95e872d0"/>
    <w:basedOn w:val="Normal"/>
    <w:rsid w:val="00B11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023877cad4240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5A2E-757B-4408-A64C-C6F4ECF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yatay geçiş (ek madde 1)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KÜBRA İREM KARAÇEKİÇ</dc:creator>
  <cp:lastModifiedBy>KÜBRA İREM KARAÇEKİÇ</cp:lastModifiedBy>
  <cp:revision>1</cp:revision>
  <cp:lastPrinted>2017-12-22T12:22:00Z</cp:lastPrinted>
  <dcterms:created xsi:type="dcterms:W3CDTF">2025-10-06T08:47:00Z</dcterms:created>
  <dcterms:modified xsi:type="dcterms:W3CDTF">2025-10-06T08:49:00Z</dcterms:modified>
</cp:coreProperties>
</file>