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7F7E" w:rsidR="00931392" w:rsidP="00931392" w:rsidRDefault="00931392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r w:rsidRPr="00AD67BF">
        <w:rPr>
          <w:sz w:val="22"/>
          <w:szCs w:val="22"/>
        </w:rPr>
        <w:t>Sınav Notuna İtiraz</w:t>
      </w:r>
      <w:r>
        <w:rPr>
          <w:b/>
          <w:sz w:val="22"/>
          <w:szCs w:val="22"/>
        </w:rPr>
        <w:t xml:space="preserve"> (</w:t>
      </w:r>
      <w:r w:rsidRPr="00D57F7E">
        <w:rPr>
          <w:sz w:val="22"/>
          <w:szCs w:val="22"/>
        </w:rPr>
        <w:t>Maddi Hata</w:t>
      </w:r>
      <w:r>
        <w:rPr>
          <w:sz w:val="22"/>
          <w:szCs w:val="22"/>
        </w:rPr>
        <w:t>)</w:t>
      </w:r>
      <w:r w:rsidRPr="00D57F7E">
        <w:rPr>
          <w:sz w:val="22"/>
          <w:szCs w:val="22"/>
        </w:rPr>
        <w:t xml:space="preserve"> </w:t>
      </w:r>
      <w:r w:rsidRPr="00D57F7E">
        <w:rPr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proofErr w:type="gramStart"/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  <w:proofErr w:type="gramEnd"/>
    </w:p>
    <w:p w:rsidRPr="00D57F7E" w:rsidR="00931392" w:rsidP="00931392" w:rsidRDefault="00931392">
      <w:pPr>
        <w:tabs>
          <w:tab w:val="left" w:pos="7200"/>
          <w:tab w:val="left" w:pos="8100"/>
        </w:tabs>
        <w:jc w:val="center"/>
        <w:rPr>
          <w:b/>
          <w:sz w:val="22"/>
          <w:szCs w:val="22"/>
        </w:rPr>
      </w:pPr>
    </w:p>
    <w:p w:rsidRPr="00D57F7E" w:rsidR="00931392" w:rsidP="00931392" w:rsidRDefault="00931392">
      <w:pPr>
        <w:ind w:firstLine="708"/>
        <w:jc w:val="center"/>
        <w:rPr>
          <w:b/>
          <w:sz w:val="22"/>
          <w:szCs w:val="22"/>
        </w:rPr>
      </w:pPr>
    </w:p>
    <w:p w:rsidR="00931392" w:rsidP="00931392" w:rsidRDefault="00931392">
      <w:pPr>
        <w:ind w:hanging="142"/>
        <w:jc w:val="center"/>
        <w:rPr>
          <w:b/>
        </w:rPr>
      </w:pPr>
      <w:r>
        <w:rPr>
          <w:b/>
        </w:rPr>
        <w:t>TIP FAKÜLTESİ DEKANLIĞINA</w:t>
      </w:r>
    </w:p>
    <w:p w:rsidRPr="00D60EDE" w:rsidR="00931392" w:rsidP="00931392" w:rsidRDefault="00931392">
      <w:pPr>
        <w:ind w:hanging="142"/>
        <w:jc w:val="center"/>
        <w:rPr>
          <w:b/>
        </w:rPr>
      </w:pPr>
    </w:p>
    <w:p w:rsidRPr="00536CD3" w:rsidR="00931392" w:rsidP="00931392" w:rsidRDefault="00931392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931392" w:rsidP="00931392" w:rsidRDefault="00931392">
      <w:pPr>
        <w:tabs>
          <w:tab w:val="left" w:pos="567"/>
          <w:tab w:val="left" w:pos="1985"/>
          <w:tab w:val="left" w:pos="2835"/>
          <w:tab w:val="left" w:leader="dot" w:pos="836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</w:r>
      <w:r>
        <w:rPr>
          <w:rFonts w:cs="Calibri"/>
          <w:b/>
        </w:rPr>
        <w:tab/>
      </w:r>
      <w:r w:rsidRPr="00536CD3">
        <w:rPr>
          <w:rFonts w:cs="Calibri"/>
          <w:b/>
        </w:rPr>
        <w:t>:</w:t>
      </w:r>
      <w:r w:rsidRPr="00B44106">
        <w:rPr>
          <w:rFonts w:cs="Calibri"/>
          <w:bCs/>
        </w:rPr>
        <w:t xml:space="preserve"> </w:t>
      </w:r>
      <w:r w:rsidRPr="00536CD3">
        <w:rPr>
          <w:rFonts w:cs="Calibri"/>
          <w:bCs/>
        </w:rPr>
        <w:tab/>
      </w:r>
    </w:p>
    <w:p w:rsidRPr="00536CD3" w:rsidR="00931392" w:rsidP="00931392" w:rsidRDefault="00931392">
      <w:pPr>
        <w:tabs>
          <w:tab w:val="left" w:pos="567"/>
          <w:tab w:val="left" w:pos="2835"/>
          <w:tab w:val="left" w:leader="dot" w:pos="836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Öğrenci No</w:t>
      </w:r>
      <w:r w:rsidRPr="00536CD3">
        <w:rPr>
          <w:rFonts w:cs="Calibri"/>
          <w:b/>
        </w:rPr>
        <w:tab/>
        <w:t>:</w:t>
      </w:r>
      <w:r w:rsidRPr="00B44106">
        <w:rPr>
          <w:rFonts w:cs="Calibri"/>
          <w:bCs/>
        </w:rPr>
        <w:t xml:space="preserve"> </w:t>
      </w:r>
      <w:bookmarkStart w:name="_Hlk57192562" w:id="0"/>
      <w:r w:rsidRPr="00536CD3">
        <w:rPr>
          <w:rFonts w:cs="Calibri"/>
          <w:bCs/>
        </w:rPr>
        <w:tab/>
      </w:r>
      <w:bookmarkEnd w:id="0"/>
    </w:p>
    <w:p w:rsidRPr="00536CD3" w:rsidR="00931392" w:rsidP="00931392" w:rsidRDefault="00C379F6">
      <w:pPr>
        <w:tabs>
          <w:tab w:val="left" w:pos="567"/>
          <w:tab w:val="left" w:pos="2835"/>
          <w:tab w:val="left" w:leader="dot" w:pos="8364"/>
        </w:tabs>
        <w:spacing w:after="120"/>
        <w:rPr>
          <w:rFonts w:cs="Calibri"/>
          <w:bCs/>
        </w:rPr>
      </w:pPr>
      <w:r>
        <w:rPr>
          <w:rFonts w:cs="Calibri"/>
          <w:b/>
        </w:rPr>
        <w:t>Program</w:t>
      </w:r>
      <w:r w:rsidRPr="00536CD3" w:rsidR="00931392">
        <w:rPr>
          <w:rFonts w:cs="Calibri"/>
          <w:b/>
        </w:rPr>
        <w:tab/>
        <w:t>:</w:t>
      </w:r>
      <w:r w:rsidRPr="00B44106" w:rsidR="00931392">
        <w:rPr>
          <w:rFonts w:cs="Calibri"/>
          <w:bCs/>
        </w:rPr>
        <w:t xml:space="preserve"> </w:t>
      </w:r>
      <w:r w:rsidRPr="00536CD3" w:rsidR="00931392">
        <w:rPr>
          <w:rFonts w:cs="Calibri"/>
          <w:bCs/>
        </w:rPr>
        <w:tab/>
      </w:r>
      <w:r w:rsidRPr="00536CD3" w:rsidR="00931392">
        <w:rPr>
          <w:rFonts w:cs="Calibri"/>
          <w:bCs/>
        </w:rPr>
        <w:tab/>
      </w:r>
    </w:p>
    <w:p w:rsidRPr="00536CD3" w:rsidR="00931392" w:rsidP="00931392" w:rsidRDefault="00931392">
      <w:pPr>
        <w:tabs>
          <w:tab w:val="left" w:pos="567"/>
          <w:tab w:val="left" w:pos="2835"/>
          <w:tab w:val="left" w:leader="dot" w:pos="8364"/>
        </w:tabs>
        <w:spacing w:after="120"/>
        <w:rPr>
          <w:rFonts w:cs="Calibri"/>
          <w:bCs/>
        </w:rPr>
      </w:pPr>
      <w:r>
        <w:rPr>
          <w:rFonts w:cs="Calibri"/>
          <w:b/>
        </w:rPr>
        <w:t>Dersin Adı</w:t>
      </w:r>
      <w:r w:rsidRPr="00536CD3">
        <w:rPr>
          <w:rFonts w:cs="Calibri"/>
          <w:b/>
        </w:rPr>
        <w:tab/>
        <w:t>:</w:t>
      </w:r>
      <w:r w:rsidRPr="00B44106">
        <w:rPr>
          <w:rFonts w:cs="Calibri"/>
          <w:bCs/>
        </w:rPr>
        <w:t xml:space="preserve">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="00931392" w:rsidP="00931392" w:rsidRDefault="00931392">
      <w:pPr>
        <w:tabs>
          <w:tab w:val="left" w:pos="567"/>
          <w:tab w:val="left" w:pos="2835"/>
          <w:tab w:val="left" w:leader="dot" w:pos="8364"/>
        </w:tabs>
        <w:spacing w:after="120"/>
        <w:rPr>
          <w:rFonts w:cs="Calibri"/>
          <w:bCs/>
        </w:rPr>
      </w:pPr>
      <w:r>
        <w:rPr>
          <w:rFonts w:cs="Calibri"/>
          <w:b/>
        </w:rPr>
        <w:t>Öğretim Elemanı</w:t>
      </w:r>
      <w:r w:rsidRPr="00536CD3">
        <w:rPr>
          <w:rFonts w:cs="Calibri"/>
          <w:b/>
        </w:rPr>
        <w:tab/>
        <w:t>:</w:t>
      </w:r>
      <w:r w:rsidRPr="00B44106">
        <w:rPr>
          <w:rFonts w:cs="Calibri"/>
          <w:bCs/>
        </w:rPr>
        <w:t xml:space="preserve"> </w:t>
      </w:r>
      <w:r w:rsidRPr="00536CD3">
        <w:rPr>
          <w:rFonts w:cs="Calibri"/>
          <w:bCs/>
        </w:rPr>
        <w:tab/>
      </w:r>
    </w:p>
    <w:p w:rsidR="00931392" w:rsidP="00931392" w:rsidRDefault="00931392">
      <w:pPr>
        <w:tabs>
          <w:tab w:val="left" w:pos="567"/>
          <w:tab w:val="left" w:pos="2835"/>
          <w:tab w:val="left" w:leader="dot" w:pos="8364"/>
        </w:tabs>
        <w:spacing w:after="120"/>
        <w:rPr>
          <w:rFonts w:cs="Calibri"/>
          <w:bCs/>
        </w:rPr>
      </w:pPr>
      <w:r>
        <w:rPr>
          <w:rFonts w:cs="Calibri"/>
          <w:b/>
        </w:rPr>
        <w:t>Sınav Notu ve İlan Tarihi</w:t>
      </w:r>
      <w:r w:rsidRPr="00536CD3">
        <w:rPr>
          <w:rFonts w:cs="Calibri"/>
          <w:b/>
        </w:rPr>
        <w:tab/>
        <w:t>:</w:t>
      </w:r>
      <w:r w:rsidRPr="00B44106">
        <w:rPr>
          <w:rFonts w:cs="Calibri"/>
          <w:bCs/>
        </w:rPr>
        <w:t xml:space="preserve"> </w:t>
      </w:r>
      <w:r w:rsidRPr="00536CD3">
        <w:rPr>
          <w:rFonts w:cs="Calibri"/>
          <w:bCs/>
        </w:rPr>
        <w:tab/>
      </w:r>
    </w:p>
    <w:p w:rsidR="00931392" w:rsidP="00931392" w:rsidRDefault="00931392">
      <w:pPr>
        <w:tabs>
          <w:tab w:val="left" w:pos="567"/>
          <w:tab w:val="left" w:pos="2835"/>
          <w:tab w:val="left" w:leader="dot" w:pos="8364"/>
        </w:tabs>
        <w:spacing w:after="120"/>
        <w:rPr>
          <w:rFonts w:cs="Calibri"/>
          <w:bCs/>
        </w:rPr>
      </w:pPr>
      <w:r>
        <w:rPr>
          <w:rFonts w:cs="Calibri"/>
          <w:b/>
        </w:rPr>
        <w:t>GSM</w:t>
      </w:r>
      <w:r w:rsidRPr="00536CD3">
        <w:rPr>
          <w:rFonts w:cs="Calibri"/>
          <w:b/>
        </w:rPr>
        <w:t>/E-Mail</w:t>
      </w:r>
      <w:r w:rsidRPr="00536CD3">
        <w:rPr>
          <w:rFonts w:cs="Calibri"/>
          <w:b/>
        </w:rPr>
        <w:tab/>
        <w:t>:</w:t>
      </w:r>
      <w:r w:rsidRPr="00B44106">
        <w:rPr>
          <w:rFonts w:cs="Calibri"/>
          <w:bCs/>
        </w:rPr>
        <w:t xml:space="preserve"> </w:t>
      </w:r>
      <w:r w:rsidRPr="00536CD3">
        <w:rPr>
          <w:rFonts w:cs="Calibri"/>
          <w:bCs/>
        </w:rPr>
        <w:tab/>
      </w:r>
    </w:p>
    <w:p w:rsidRPr="006A35F2" w:rsidR="00931392" w:rsidP="00931392" w:rsidRDefault="00931392">
      <w:pPr>
        <w:rPr>
          <w:sz w:val="18"/>
          <w:szCs w:val="18"/>
        </w:rPr>
      </w:pPr>
    </w:p>
    <w:p w:rsidRPr="00D60EDE" w:rsidR="00931392" w:rsidP="00931392" w:rsidRDefault="00C379F6">
      <w:pPr>
        <w:jc w:val="both"/>
      </w:pPr>
      <w:r w:rsidRPr="00C379F6">
        <w:t xml:space="preserve">Bandırma </w:t>
      </w:r>
      <w:proofErr w:type="spellStart"/>
      <w:r w:rsidRPr="00C379F6">
        <w:t>Onyedi</w:t>
      </w:r>
      <w:proofErr w:type="spellEnd"/>
      <w:r w:rsidRPr="00C379F6">
        <w:t xml:space="preserve"> Eylül Üniversitesi Tıp Fakültesi Eğitim-Öğretim ve Sınav </w:t>
      </w:r>
      <w:r w:rsidRPr="00D60EDE" w:rsidR="00931392">
        <w:t>Yönetmeliği’nin 2</w:t>
      </w:r>
      <w:r>
        <w:t>6</w:t>
      </w:r>
      <w:r w:rsidRPr="00D60EDE" w:rsidR="00931392">
        <w:t xml:space="preserve">. Maddesine göre, </w:t>
      </w:r>
      <w:r w:rsidR="00931392">
        <w:t>kuramsal/sözlü/bütünleme</w:t>
      </w:r>
      <w:r>
        <w:t xml:space="preserve"> </w:t>
      </w:r>
      <w:r w:rsidRPr="00D60EDE" w:rsidR="00931392">
        <w:t>sınav kağıdımın tekrar incelenmesini arz ederim.</w:t>
      </w:r>
    </w:p>
    <w:p w:rsidR="00931392" w:rsidP="00931392" w:rsidRDefault="00931392">
      <w:pPr>
        <w:tabs>
          <w:tab w:val="left" w:pos="6105"/>
        </w:tabs>
        <w:rPr>
          <w:color w:val="D9D9D9"/>
        </w:rPr>
      </w:pPr>
      <w:r w:rsidRPr="00D60EDE">
        <w:tab/>
      </w:r>
      <w:r w:rsidRPr="00702A09">
        <w:rPr>
          <w:color w:val="D9D9D9"/>
        </w:rPr>
        <w:t xml:space="preserve">            Adı Soyadı</w:t>
      </w:r>
    </w:p>
    <w:p w:rsidR="00931392" w:rsidP="00931392" w:rsidRDefault="00931392">
      <w:pPr>
        <w:tabs>
          <w:tab w:val="left" w:pos="6105"/>
        </w:tabs>
        <w:rPr>
          <w:sz w:val="18"/>
          <w:szCs w:val="18"/>
        </w:rPr>
      </w:pPr>
      <w:r>
        <w:rPr>
          <w:color w:val="D9D9D9"/>
        </w:rPr>
        <w:tab/>
      </w:r>
      <w:r>
        <w:rPr>
          <w:color w:val="D9D9D9"/>
        </w:rPr>
        <w:tab/>
      </w:r>
      <w:r>
        <w:rPr>
          <w:color w:val="D9D9D9"/>
        </w:rPr>
        <w:tab/>
      </w:r>
      <w:r w:rsidRPr="00702A09">
        <w:rPr>
          <w:color w:val="D9D9D9"/>
        </w:rPr>
        <w:t>İmza</w:t>
      </w:r>
    </w:p>
    <w:p w:rsidR="00931392" w:rsidP="00931392" w:rsidRDefault="00931392">
      <w:pPr>
        <w:tabs>
          <w:tab w:val="left" w:pos="6105"/>
        </w:tabs>
        <w:rPr>
          <w:sz w:val="18"/>
          <w:szCs w:val="18"/>
        </w:rPr>
      </w:pPr>
    </w:p>
    <w:p w:rsidRPr="00D60EDE" w:rsidR="00931392" w:rsidP="00931392" w:rsidRDefault="00931392">
      <w:pPr>
        <w:tabs>
          <w:tab w:val="left" w:pos="6105"/>
        </w:tabs>
        <w:rPr>
          <w:sz w:val="18"/>
          <w:szCs w:val="18"/>
        </w:rPr>
      </w:pPr>
      <w:r w:rsidRPr="00D60EDE">
        <w:rPr>
          <w:sz w:val="18"/>
          <w:szCs w:val="18"/>
        </w:rPr>
        <w:t>*Dilekçe Sınav sonucunun ilan edildiği tarihten itibaren -3- işgünü içinde evrak kayıt bürosuna şahsen teslim edilmelidir. Başkası adına dilekçe kabul edilmez.</w:t>
      </w:r>
    </w:p>
    <w:p w:rsidRPr="00F82652" w:rsidR="00931392" w:rsidP="00931392" w:rsidRDefault="00931392">
      <w:pPr>
        <w:pBdr>
          <w:bottom w:val="single" w:color="auto" w:sz="12" w:space="0"/>
        </w:pBdr>
        <w:rPr>
          <w:sz w:val="8"/>
          <w:szCs w:val="8"/>
        </w:rPr>
      </w:pPr>
    </w:p>
    <w:p w:rsidR="00931392" w:rsidP="00931392" w:rsidRDefault="00931392">
      <w:pPr>
        <w:rPr>
          <w:sz w:val="20"/>
        </w:rPr>
      </w:pPr>
    </w:p>
    <w:p w:rsidRPr="00D60EDE" w:rsidR="00931392" w:rsidP="00931392" w:rsidRDefault="00931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</w:pPr>
      <w:r w:rsidRPr="000A794A">
        <w:rPr>
          <w:b/>
        </w:rPr>
        <w:t xml:space="preserve">        </w:t>
      </w:r>
      <w:r w:rsidRPr="00D60EDE">
        <w:rPr>
          <w:b/>
        </w:rPr>
        <w:t>İNCELEME KOMİSYONUNA</w:t>
      </w:r>
      <w:r w:rsidRPr="00D60EDE">
        <w:tab/>
      </w:r>
      <w:r w:rsidRPr="00D60EDE">
        <w:tab/>
        <w:t xml:space="preserve">Tarih </w:t>
      </w:r>
      <w:proofErr w:type="gramStart"/>
      <w:r w:rsidRPr="00D60EDE">
        <w:t xml:space="preserve">  :</w:t>
      </w:r>
      <w:proofErr w:type="gramEnd"/>
      <w:r w:rsidRPr="00D60EDE">
        <w:t xml:space="preserve"> ......../....../…….</w:t>
      </w:r>
      <w:r w:rsidRPr="00D60EDE">
        <w:tab/>
        <w:t xml:space="preserve">                                                                                            </w:t>
      </w:r>
    </w:p>
    <w:p w:rsidRPr="00D60EDE" w:rsidR="00931392" w:rsidP="00931392" w:rsidRDefault="00931392">
      <w:r w:rsidRPr="00D60EDE">
        <w:tab/>
      </w:r>
      <w:r w:rsidRPr="00D60EDE">
        <w:tab/>
      </w:r>
      <w:r w:rsidRPr="00D60EDE">
        <w:tab/>
      </w:r>
      <w:r w:rsidRPr="00D60EDE">
        <w:tab/>
      </w:r>
      <w:r w:rsidRPr="00D60EDE">
        <w:tab/>
      </w:r>
      <w:r w:rsidRPr="00D60EDE">
        <w:tab/>
      </w:r>
      <w:r w:rsidRPr="00D60EDE">
        <w:tab/>
      </w:r>
      <w:r w:rsidRPr="00D60EDE">
        <w:tab/>
      </w:r>
      <w:r w:rsidRPr="00D60EDE">
        <w:tab/>
      </w:r>
      <w:r w:rsidRPr="00D60EDE">
        <w:tab/>
      </w:r>
    </w:p>
    <w:p w:rsidRPr="00D60EDE" w:rsidR="00931392" w:rsidP="00931392" w:rsidRDefault="00931392">
      <w:r>
        <w:t>Fakültemizce</w:t>
      </w:r>
      <w:r w:rsidRPr="00D60EDE">
        <w:t xml:space="preserve"> Oluşturulan İnceleme Komisyonu</w:t>
      </w:r>
    </w:p>
    <w:p w:rsidRPr="00D60EDE" w:rsidR="00931392" w:rsidP="00931392" w:rsidRDefault="00931392"/>
    <w:p w:rsidRPr="00D60EDE" w:rsidR="00931392" w:rsidP="00931392" w:rsidRDefault="00931392">
      <w:r w:rsidRPr="00D60EDE">
        <w:t xml:space="preserve">1-................................................................................. </w:t>
      </w:r>
      <w:proofErr w:type="gramStart"/>
      <w:r w:rsidRPr="00D60EDE">
        <w:t>( Dersin</w:t>
      </w:r>
      <w:proofErr w:type="gramEnd"/>
      <w:r w:rsidRPr="00D60EDE">
        <w:t xml:space="preserve"> Öğretim Elemanı)</w:t>
      </w:r>
    </w:p>
    <w:p w:rsidRPr="00D60EDE" w:rsidR="00931392" w:rsidP="00931392" w:rsidRDefault="00931392"/>
    <w:p w:rsidRPr="00D60EDE" w:rsidR="00931392" w:rsidP="00931392" w:rsidRDefault="00931392">
      <w:r w:rsidRPr="00D60EDE">
        <w:t>2-..................................................................................</w:t>
      </w:r>
    </w:p>
    <w:p w:rsidRPr="00D60EDE" w:rsidR="00931392" w:rsidP="00931392" w:rsidRDefault="00931392"/>
    <w:p w:rsidR="00931392" w:rsidP="00931392" w:rsidRDefault="00931392">
      <w:r w:rsidRPr="00D60EDE">
        <w:t>3-..................................................................................</w:t>
      </w:r>
    </w:p>
    <w:p w:rsidRPr="00D60EDE" w:rsidR="00931392" w:rsidP="00931392" w:rsidRDefault="00C379F6">
      <w:pPr>
        <w:jc w:val="both"/>
      </w:pPr>
      <w:r w:rsidRPr="00C379F6">
        <w:t xml:space="preserve">Bandırma </w:t>
      </w:r>
      <w:proofErr w:type="spellStart"/>
      <w:r w:rsidRPr="00C379F6">
        <w:t>Onyedi</w:t>
      </w:r>
      <w:proofErr w:type="spellEnd"/>
      <w:r w:rsidRPr="00C379F6">
        <w:t xml:space="preserve"> Eylül Üniversitesi </w:t>
      </w:r>
      <w:r w:rsidRPr="00C379F6">
        <w:rPr>
          <w:b/>
        </w:rPr>
        <w:t>Tıp Fakültesi Eğitim-Öğretim ve Sınav Yönetmeliği’nin 26. Maddesine göre</w:t>
      </w:r>
      <w:r w:rsidRPr="00D60EDE" w:rsidR="00931392">
        <w:t xml:space="preserve">, yukarıda açık kimliği yazılı öğrencinin anılan ders sınavının değerlendirilmesinde maddi bir hata yapılıp yapılmadığının belirlenen Komisyonca saptanarak sonucun </w:t>
      </w:r>
      <w:r w:rsidR="00931392">
        <w:t>Dekanlığımıza</w:t>
      </w:r>
      <w:r w:rsidRPr="00D60EDE" w:rsidR="00931392">
        <w:t xml:space="preserve"> iletilmesini rica ederim.</w:t>
      </w:r>
    </w:p>
    <w:p w:rsidRPr="00D60EDE" w:rsidR="00931392" w:rsidP="00931392" w:rsidRDefault="00931392">
      <w:pPr>
        <w:ind w:left="4248" w:firstLine="708"/>
        <w:rPr>
          <w:sz w:val="18"/>
          <w:szCs w:val="18"/>
        </w:rPr>
      </w:pPr>
      <w:r w:rsidRPr="006A35F2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</w:t>
      </w:r>
      <w:bookmarkStart w:name="_GoBack" w:id="1"/>
      <w:bookmarkEnd w:id="1"/>
      <w:r>
        <w:rPr>
          <w:sz w:val="18"/>
          <w:szCs w:val="18"/>
        </w:rPr>
        <w:t xml:space="preserve">         </w:t>
      </w:r>
      <w:r w:rsidRPr="006A35F2">
        <w:rPr>
          <w:sz w:val="18"/>
          <w:szCs w:val="18"/>
        </w:rPr>
        <w:t xml:space="preserve">         </w:t>
      </w:r>
    </w:p>
    <w:p w:rsidRPr="00931392" w:rsidR="00931392" w:rsidP="00931392" w:rsidRDefault="00931392">
      <w:pPr>
        <w:ind w:left="4956" w:firstLine="708"/>
        <w:rPr>
          <w:color w:val="D9D9D9"/>
          <w:sz w:val="18"/>
          <w:szCs w:val="18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09">
        <w:rPr>
          <w:color w:val="D9D9D9"/>
          <w:sz w:val="20"/>
          <w:szCs w:val="20"/>
        </w:rPr>
        <w:tab/>
        <w:t xml:space="preserve">  </w:t>
      </w:r>
      <w:r>
        <w:rPr>
          <w:color w:val="D9D9D9"/>
          <w:sz w:val="20"/>
          <w:szCs w:val="20"/>
        </w:rPr>
        <w:t>DEKAN</w:t>
      </w:r>
    </w:p>
    <w:p w:rsidRPr="006A35F2" w:rsidR="00931392" w:rsidP="00931392" w:rsidRDefault="00931392">
      <w:pPr>
        <w:pBdr>
          <w:bottom w:val="single" w:color="auto" w:sz="12" w:space="0"/>
        </w:pBdr>
        <w:rPr>
          <w:sz w:val="18"/>
          <w:szCs w:val="18"/>
        </w:rPr>
      </w:pP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  <w:r w:rsidRPr="006A35F2">
        <w:rPr>
          <w:sz w:val="18"/>
          <w:szCs w:val="18"/>
        </w:rPr>
        <w:tab/>
      </w:r>
    </w:p>
    <w:p w:rsidRPr="00B03CA3" w:rsidR="00B03CA3" w:rsidP="00B03CA3" w:rsidRDefault="00B03CA3"/>
    <w:p w:rsidRPr="00B03CA3" w:rsidR="00B03CA3" w:rsidP="00B03CA3" w:rsidRDefault="00B03CA3"/>
    <w:p w:rsidRPr="00D60EDE" w:rsidR="00931392" w:rsidP="00931392" w:rsidRDefault="00931392">
      <w:pPr>
        <w:jc w:val="center"/>
        <w:rPr>
          <w:b/>
        </w:rPr>
      </w:pPr>
      <w:r w:rsidRPr="00D60EDE">
        <w:rPr>
          <w:b/>
        </w:rPr>
        <w:t>KOMİSYON RAPORU</w:t>
      </w:r>
    </w:p>
    <w:p w:rsidRPr="00D60EDE" w:rsidR="00931392" w:rsidP="00931392" w:rsidRDefault="00931392">
      <w:pPr>
        <w:jc w:val="center"/>
        <w:rPr>
          <w:b/>
        </w:rPr>
      </w:pPr>
    </w:p>
    <w:p w:rsidRPr="00D60EDE" w:rsidR="00931392" w:rsidP="00931392" w:rsidRDefault="00931392">
      <w:pPr>
        <w:jc w:val="center"/>
        <w:rPr>
          <w:b/>
          <w:bCs/>
        </w:rPr>
      </w:pPr>
    </w:p>
    <w:p w:rsidRPr="00D60EDE" w:rsidR="00931392" w:rsidP="00931392" w:rsidRDefault="00931392">
      <w:r w:rsidRPr="00D60EDE">
        <w:t>Yukarıda açık kimliği yazılı öğrencinin anılan ders sınavı cevap kâğıdı Komisyonumuzca incelenmiş,</w:t>
      </w:r>
    </w:p>
    <w:p w:rsidRPr="00D60EDE" w:rsidR="00931392" w:rsidP="00931392" w:rsidRDefault="00931392">
      <w:proofErr w:type="gramStart"/>
      <w:r w:rsidRPr="00D60EDE">
        <w:t xml:space="preserve">(  </w:t>
      </w:r>
      <w:proofErr w:type="gramEnd"/>
      <w:r w:rsidRPr="00D60EDE">
        <w:t xml:space="preserve"> )  Maddi hata yapılmadığı görülmüştür.</w:t>
      </w:r>
    </w:p>
    <w:p w:rsidRPr="00D60EDE" w:rsidR="00931392" w:rsidP="00931392" w:rsidRDefault="00931392">
      <w:proofErr w:type="gramStart"/>
      <w:r w:rsidRPr="00D60EDE">
        <w:t xml:space="preserve">(  </w:t>
      </w:r>
      <w:proofErr w:type="gramEnd"/>
      <w:r w:rsidRPr="00D60EDE">
        <w:t xml:space="preserve"> )  Maddi hata yapıldığı ve öğrencinin notunun ................................ </w:t>
      </w:r>
      <w:proofErr w:type="gramStart"/>
      <w:r w:rsidRPr="00D60EDE">
        <w:t>olması</w:t>
      </w:r>
      <w:proofErr w:type="gramEnd"/>
      <w:r w:rsidRPr="00D60EDE">
        <w:t xml:space="preserve"> gerektiğine karar verilmiştir.</w:t>
      </w:r>
    </w:p>
    <w:p w:rsidRPr="00D60EDE" w:rsidR="00931392" w:rsidP="00931392" w:rsidRDefault="00931392">
      <w:pPr>
        <w:jc w:val="center"/>
      </w:pPr>
    </w:p>
    <w:p w:rsidRPr="00D60EDE" w:rsidR="00931392" w:rsidP="00931392" w:rsidRDefault="00931392">
      <w:pPr>
        <w:jc w:val="center"/>
      </w:pPr>
      <w:r w:rsidRPr="00D60EDE">
        <w:t>......../......./20…</w:t>
      </w:r>
    </w:p>
    <w:p w:rsidR="00931392" w:rsidP="00931392" w:rsidRDefault="00931392">
      <w:pPr>
        <w:jc w:val="center"/>
        <w:rPr>
          <w:sz w:val="20"/>
        </w:rPr>
      </w:pPr>
    </w:p>
    <w:p w:rsidR="00931392" w:rsidP="00931392" w:rsidRDefault="00931392">
      <w:pPr>
        <w:spacing w:line="480" w:lineRule="auto"/>
        <w:rPr>
          <w:sz w:val="20"/>
        </w:rPr>
      </w:pPr>
      <w:r>
        <w:rPr>
          <w:sz w:val="20"/>
        </w:rPr>
        <w:t>Üye-Dersin Öğretim Elemanı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  <w:t xml:space="preserve">  Üye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</w:t>
      </w:r>
      <w:proofErr w:type="spellStart"/>
      <w:r>
        <w:rPr>
          <w:sz w:val="20"/>
        </w:rPr>
        <w:t>Üye</w:t>
      </w:r>
      <w:proofErr w:type="spellEnd"/>
    </w:p>
    <w:p w:rsidR="00931392" w:rsidP="00931392" w:rsidRDefault="00931392">
      <w:pPr>
        <w:spacing w:line="480" w:lineRule="auto"/>
        <w:rPr>
          <w:sz w:val="20"/>
        </w:rPr>
      </w:pPr>
      <w:r>
        <w:rPr>
          <w:sz w:val="20"/>
        </w:rPr>
        <w:t>..................................................</w:t>
      </w:r>
      <w:r>
        <w:rPr>
          <w:sz w:val="20"/>
        </w:rPr>
        <w:tab/>
        <w:t xml:space="preserve">      ...... ...........................................</w:t>
      </w:r>
      <w:r>
        <w:rPr>
          <w:sz w:val="20"/>
        </w:rPr>
        <w:tab/>
      </w:r>
      <w:r>
        <w:rPr>
          <w:sz w:val="20"/>
        </w:rPr>
        <w:tab/>
        <w:t xml:space="preserve"> ..................................................</w:t>
      </w:r>
    </w:p>
    <w:p w:rsidR="00B03CA3" w:rsidP="00C23DD7" w:rsidRDefault="00931392">
      <w:pPr>
        <w:pBdr>
          <w:bottom w:val="single" w:color="auto" w:sz="12" w:space="1"/>
        </w:pBdr>
        <w:spacing w:line="480" w:lineRule="auto"/>
        <w:rPr>
          <w:sz w:val="20"/>
        </w:rPr>
      </w:pPr>
      <w:r>
        <w:rPr>
          <w:sz w:val="20"/>
        </w:rPr>
        <w:t xml:space="preserve"> .................................................</w:t>
      </w:r>
      <w:r>
        <w:rPr>
          <w:sz w:val="20"/>
        </w:rPr>
        <w:tab/>
        <w:t xml:space="preserve">      ..................................................</w:t>
      </w:r>
      <w:r>
        <w:rPr>
          <w:sz w:val="20"/>
        </w:rPr>
        <w:tab/>
      </w:r>
      <w:r>
        <w:rPr>
          <w:sz w:val="20"/>
        </w:rPr>
        <w:tab/>
        <w:t xml:space="preserve"> ..................................................</w:t>
      </w:r>
    </w:p>
    <w:p w:rsidRPr="00C23DD7" w:rsidR="00C23DD7" w:rsidP="00C23DD7" w:rsidRDefault="00C23DD7">
      <w:pPr>
        <w:pBdr>
          <w:bottom w:val="single" w:color="auto" w:sz="12" w:space="1"/>
        </w:pBdr>
        <w:spacing w:line="480" w:lineRule="auto"/>
        <w:rPr>
          <w:sz w:val="20"/>
        </w:rPr>
      </w:pPr>
    </w:p>
    <w:sectPr w:rsidRPr="00C23DD7" w:rsidR="00C23DD7" w:rsidSect="00E46721">
      <w:footerReference r:id="R1c18c65b432141af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F5" w:rsidRDefault="00AF47F5">
      <w:r>
        <w:separator/>
      </w:r>
    </w:p>
  </w:endnote>
  <w:endnote w:type="continuationSeparator" w:id="0">
    <w:p w:rsidR="00AF47F5" w:rsidRDefault="00AF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F5" w:rsidRDefault="00AF47F5">
      <w:r>
        <w:separator/>
      </w:r>
    </w:p>
  </w:footnote>
  <w:footnote w:type="continuationSeparator" w:id="0">
    <w:p w:rsidR="00AF47F5" w:rsidRDefault="00AF47F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FR/TIP/02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SINAV NOTUNA İTİRAZ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F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B6BA4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1392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7F5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23DD7"/>
    <w:rsid w:val="00C372CE"/>
    <w:rsid w:val="00C379F6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593D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93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c18c65b432141a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C635-6E1A-45E8-AADA-178A7F84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Sınav sonucuna itiraz</Template>
  <TotalTime>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2025-10-06T08:12:00Z</dcterms:created>
  <dcterms:modified xsi:type="dcterms:W3CDTF">2025-10-06T08:22:00Z</dcterms:modified>
</cp:coreProperties>
</file>