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7F7E" w:rsidR="001229C1" w:rsidP="001229C1" w:rsidRDefault="001229C1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r>
        <w:rPr>
          <w:sz w:val="22"/>
          <w:szCs w:val="22"/>
        </w:rPr>
        <w:t>Mazeret Sınavı Talebi</w:t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</w:t>
      </w:r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</w:p>
    <w:p w:rsidR="001229C1" w:rsidP="001229C1" w:rsidRDefault="001229C1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FF598E" w:rsidR="001229C1" w:rsidP="001229C1" w:rsidRDefault="001229C1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  <w:r>
        <w:rPr>
          <w:rFonts w:ascii="Tahoma" w:hAnsi="Tahoma" w:eastAsia="Tahoma" w:cs="Tahoma"/>
          <w:b/>
          <w:color w:val="000000"/>
          <w:spacing w:val="-2"/>
          <w:sz w:val="26"/>
          <w:szCs w:val="26"/>
        </w:rPr>
        <w:t>TIP FAKÜLTESİ DEKANLIĞINA</w:t>
      </w:r>
    </w:p>
    <w:p w:rsidRPr="00536CD3" w:rsidR="001229C1" w:rsidP="001229C1" w:rsidRDefault="001229C1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1229C1" w:rsidP="001229C1" w:rsidRDefault="001229C1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</w:r>
      <w:r>
        <w:rPr>
          <w:rFonts w:cs="Calibri"/>
          <w:b/>
        </w:rPr>
        <w:tab/>
      </w:r>
      <w:r w:rsidRPr="00536CD3">
        <w:rPr>
          <w:rFonts w:cs="Calibri"/>
          <w:b/>
        </w:rPr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1229C1" w:rsidP="001229C1" w:rsidRDefault="001229C1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Öğrenci No</w:t>
      </w:r>
      <w:r w:rsidRPr="00536CD3">
        <w:rPr>
          <w:rFonts w:cs="Calibri"/>
          <w:b/>
        </w:rPr>
        <w:tab/>
      </w:r>
      <w:r w:rsidRPr="003B46D4">
        <w:rPr>
          <w:rFonts w:cs="Calibri"/>
          <w:b/>
        </w:rPr>
        <w:tab/>
        <w:t>:</w:t>
      </w:r>
      <w:r w:rsidRPr="003B46D4">
        <w:rPr>
          <w:rFonts w:cs="Calibri"/>
        </w:rPr>
        <w:tab/>
      </w:r>
      <w:r w:rsidRPr="00536CD3">
        <w:rPr>
          <w:rFonts w:cs="Calibri"/>
          <w:bCs/>
        </w:rPr>
        <w:tab/>
      </w:r>
    </w:p>
    <w:p w:rsidRPr="00536CD3" w:rsidR="001229C1" w:rsidP="001229C1" w:rsidRDefault="00BD468C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Program</w:t>
      </w:r>
      <w:bookmarkStart w:name="_GoBack" w:id="0"/>
      <w:bookmarkEnd w:id="0"/>
      <w:r w:rsidRPr="00536CD3" w:rsidR="001229C1">
        <w:rPr>
          <w:rFonts w:cs="Calibri"/>
          <w:b/>
        </w:rPr>
        <w:tab/>
      </w:r>
      <w:r w:rsidR="001229C1">
        <w:rPr>
          <w:rFonts w:cs="Calibri"/>
          <w:b/>
        </w:rPr>
        <w:tab/>
      </w:r>
      <w:r w:rsidRPr="00536CD3" w:rsidR="001229C1">
        <w:rPr>
          <w:rFonts w:cs="Calibri"/>
          <w:b/>
        </w:rPr>
        <w:t>:</w:t>
      </w:r>
      <w:r w:rsidRPr="003B46D4" w:rsidR="001229C1">
        <w:rPr>
          <w:rFonts w:cs="Calibri"/>
        </w:rPr>
        <w:tab/>
      </w:r>
      <w:r w:rsidRPr="00536CD3" w:rsidR="001229C1">
        <w:rPr>
          <w:rFonts w:cs="Calibri"/>
          <w:bCs/>
        </w:rPr>
        <w:tab/>
      </w:r>
    </w:p>
    <w:p w:rsidR="001229C1" w:rsidP="001229C1" w:rsidRDefault="001229C1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GSM</w:t>
      </w:r>
      <w:r w:rsidRPr="00536CD3">
        <w:rPr>
          <w:rFonts w:cs="Calibri"/>
          <w:b/>
        </w:rPr>
        <w:t>/E-Mail</w:t>
      </w:r>
      <w:r w:rsidRPr="00536CD3">
        <w:rPr>
          <w:rFonts w:cs="Calibri"/>
          <w:b/>
        </w:rPr>
        <w:tab/>
      </w:r>
      <w:r>
        <w:rPr>
          <w:rFonts w:cs="Calibri"/>
          <w:b/>
        </w:rPr>
        <w:tab/>
      </w:r>
      <w:r w:rsidRPr="00536CD3">
        <w:rPr>
          <w:rFonts w:cs="Calibri"/>
          <w:b/>
        </w:rPr>
        <w:t>:</w:t>
      </w:r>
      <w:r w:rsidRPr="003B46D4">
        <w:rPr>
          <w:rFonts w:cs="Calibri"/>
        </w:rPr>
        <w:tab/>
      </w:r>
      <w:r w:rsidRPr="00536CD3">
        <w:rPr>
          <w:rFonts w:cs="Calibri"/>
          <w:bCs/>
        </w:rPr>
        <w:tab/>
      </w:r>
    </w:p>
    <w:p w:rsidRPr="000E3BB9" w:rsidR="001229C1" w:rsidP="001229C1" w:rsidRDefault="001229C1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Cs/>
        </w:rPr>
        <w:tab/>
      </w:r>
    </w:p>
    <w:p w:rsidR="001229C1" w:rsidP="001229C1" w:rsidRDefault="001229C1">
      <w:pPr>
        <w:spacing w:line="276" w:lineRule="auto"/>
        <w:jc w:val="both"/>
      </w:pPr>
      <w:r>
        <w:t xml:space="preserve">Yukarıda bilgileri verilen Fakülteniz öğrencisiyim. </w:t>
      </w:r>
      <w:proofErr w:type="gramStart"/>
      <w:r>
        <w:t>.....</w:t>
      </w:r>
      <w:proofErr w:type="gramEnd"/>
      <w:r>
        <w:t>/…/202….. -</w:t>
      </w:r>
      <w:proofErr w:type="gramStart"/>
      <w:r>
        <w:t xml:space="preserve"> ….</w:t>
      </w:r>
      <w:proofErr w:type="gramEnd"/>
      <w:r>
        <w:t xml:space="preserve">/…/202….. </w:t>
      </w:r>
      <w:proofErr w:type="gramStart"/>
      <w:r>
        <w:t>tarihlerinde</w:t>
      </w:r>
      <w:proofErr w:type="gramEnd"/>
      <w:r>
        <w:t xml:space="preserve"> ekli belgedeki mazeretim nedeniyle</w:t>
      </w:r>
      <w:r w:rsidR="00BD468C">
        <w:t xml:space="preserve"> aşağıdaki </w:t>
      </w:r>
      <w:r>
        <w:t>kur</w:t>
      </w:r>
      <w:r w:rsidR="00BD468C">
        <w:t xml:space="preserve">ul sonu </w:t>
      </w:r>
      <w:r>
        <w:t>sınav</w:t>
      </w:r>
      <w:r w:rsidR="00BD468C">
        <w:t>ına</w:t>
      </w:r>
      <w:r>
        <w:t xml:space="preserve"> giremedim. Aşağıda belirttiğim derslerden mazeret sınavlarına girmek istiyorum. </w:t>
      </w:r>
    </w:p>
    <w:p w:rsidR="001229C1" w:rsidP="001229C1" w:rsidRDefault="001229C1">
      <w:pPr>
        <w:spacing w:line="276" w:lineRule="auto"/>
      </w:pPr>
      <w:r>
        <w:tab/>
        <w:t>Gereğini arz ederim.</w:t>
      </w:r>
    </w:p>
    <w:p w:rsidRPr="005E45B9" w:rsidR="001229C1" w:rsidP="001229C1" w:rsidRDefault="001229C1">
      <w:pPr>
        <w:ind w:left="5664" w:firstLine="708"/>
        <w:rPr>
          <w:color w:val="D9D9D9"/>
        </w:rPr>
      </w:pPr>
      <w:r w:rsidRPr="005E45B9">
        <w:rPr>
          <w:color w:val="D9D9D9"/>
        </w:rPr>
        <w:t>Adı Soyadı</w:t>
      </w:r>
    </w:p>
    <w:p w:rsidRPr="005E45B9" w:rsidR="001229C1" w:rsidP="001229C1" w:rsidRDefault="001229C1">
      <w:pPr>
        <w:ind w:left="5664"/>
        <w:rPr>
          <w:color w:val="D9D9D9"/>
        </w:rPr>
      </w:pPr>
      <w:r w:rsidRPr="005E45B9">
        <w:rPr>
          <w:color w:val="D9D9D9"/>
        </w:rPr>
        <w:t xml:space="preserve">                İmza</w:t>
      </w:r>
    </w:p>
    <w:p w:rsidR="001229C1" w:rsidP="001229C1" w:rsidRDefault="001229C1"/>
    <w:p w:rsidR="00BD468C" w:rsidP="001229C1" w:rsidRDefault="00BD468C"/>
    <w:p w:rsidR="00BD468C" w:rsidP="001229C1" w:rsidRDefault="00BD468C"/>
    <w:p w:rsidR="00BD468C" w:rsidP="001229C1" w:rsidRDefault="00BD468C"/>
    <w:tbl>
      <w:tblPr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36"/>
        <w:gridCol w:w="5412"/>
        <w:gridCol w:w="2360"/>
      </w:tblGrid>
      <w:tr w:rsidRPr="00AC0CDB" w:rsidR="001229C1" w:rsidTr="006F6411">
        <w:trPr>
          <w:trHeight w:val="456"/>
          <w:jc w:val="center"/>
        </w:trPr>
        <w:tc>
          <w:tcPr>
            <w:tcW w:w="1536" w:type="dxa"/>
            <w:shd w:val="clear" w:color="auto" w:fill="auto"/>
            <w:vAlign w:val="center"/>
          </w:tcPr>
          <w:p w:rsidRPr="00A63EF5" w:rsidR="001229C1" w:rsidP="006F6411" w:rsidRDefault="001229C1">
            <w:pPr>
              <w:ind w:right="-1"/>
              <w:jc w:val="center"/>
              <w:rPr>
                <w:b/>
                <w:color w:val="000000"/>
              </w:rPr>
            </w:pPr>
            <w:r w:rsidRPr="00A63EF5">
              <w:rPr>
                <w:b/>
                <w:color w:val="000000"/>
              </w:rPr>
              <w:t>Dersin</w:t>
            </w:r>
            <w:r>
              <w:rPr>
                <w:b/>
                <w:color w:val="000000"/>
              </w:rPr>
              <w:t xml:space="preserve"> </w:t>
            </w:r>
            <w:r w:rsidRPr="00A63EF5">
              <w:rPr>
                <w:b/>
                <w:color w:val="000000"/>
              </w:rPr>
              <w:t>Kodu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Pr="00A63EF5" w:rsidR="001229C1" w:rsidP="006F6411" w:rsidRDefault="001229C1">
            <w:pPr>
              <w:ind w:right="-1"/>
              <w:jc w:val="center"/>
              <w:rPr>
                <w:b/>
                <w:color w:val="000000"/>
              </w:rPr>
            </w:pPr>
            <w:r w:rsidRPr="00A63EF5">
              <w:rPr>
                <w:b/>
                <w:color w:val="000000"/>
              </w:rPr>
              <w:t>Dersin Adı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Pr="00A63EF5" w:rsidR="001229C1" w:rsidP="006F6411" w:rsidRDefault="001229C1">
            <w:pPr>
              <w:ind w:right="-1"/>
              <w:jc w:val="center"/>
              <w:rPr>
                <w:b/>
                <w:color w:val="000000"/>
              </w:rPr>
            </w:pPr>
            <w:r w:rsidRPr="00A63EF5">
              <w:rPr>
                <w:b/>
                <w:color w:val="000000"/>
              </w:rPr>
              <w:t>Sınav Tarihi</w:t>
            </w:r>
          </w:p>
        </w:tc>
      </w:tr>
      <w:tr w:rsidRPr="00AC0CDB" w:rsidR="001229C1" w:rsidTr="006F6411">
        <w:trPr>
          <w:trHeight w:val="346"/>
          <w:jc w:val="center"/>
        </w:trPr>
        <w:tc>
          <w:tcPr>
            <w:tcW w:w="1536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12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1229C1" w:rsidTr="006F6411">
        <w:trPr>
          <w:trHeight w:val="346"/>
          <w:jc w:val="center"/>
        </w:trPr>
        <w:tc>
          <w:tcPr>
            <w:tcW w:w="1536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12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1229C1" w:rsidTr="006F6411">
        <w:trPr>
          <w:trHeight w:val="346"/>
          <w:jc w:val="center"/>
        </w:trPr>
        <w:tc>
          <w:tcPr>
            <w:tcW w:w="1536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12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1229C1" w:rsidTr="006F6411">
        <w:trPr>
          <w:trHeight w:val="364"/>
          <w:jc w:val="center"/>
        </w:trPr>
        <w:tc>
          <w:tcPr>
            <w:tcW w:w="1536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12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Pr="00B86DB8" w:rsidR="001229C1" w:rsidP="006F6411" w:rsidRDefault="001229C1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</w:tbl>
    <w:p w:rsidR="001229C1" w:rsidP="001229C1" w:rsidRDefault="001229C1"/>
    <w:p w:rsidR="00BD468C" w:rsidP="001229C1" w:rsidRDefault="00BD468C"/>
    <w:p w:rsidR="00BD468C" w:rsidP="001229C1" w:rsidRDefault="00BD468C"/>
    <w:p w:rsidR="001229C1" w:rsidP="001229C1" w:rsidRDefault="001229C1">
      <w:r>
        <w:t>EKLER:</w:t>
      </w:r>
    </w:p>
    <w:p w:rsidRPr="001229C1" w:rsidR="00B03CA3" w:rsidP="001229C1" w:rsidRDefault="001229C1">
      <w:pPr>
        <w:pStyle w:val="AralkYok"/>
        <w:jc w:val="both"/>
        <w:rPr>
          <w:color w:val="D9D9D9"/>
        </w:rPr>
      </w:pPr>
      <w:r>
        <w:t>1-</w:t>
      </w:r>
    </w:p>
    <w:sectPr w:rsidRPr="001229C1" w:rsidR="00B03CA3" w:rsidSect="00E46721">
      <w:footerReference r:id="Re951eb56cc53436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3F" w:rsidRDefault="0067213F">
      <w:r>
        <w:separator/>
      </w:r>
    </w:p>
  </w:endnote>
  <w:endnote w:type="continuationSeparator" w:id="0">
    <w:p w:rsidR="0067213F" w:rsidRDefault="0067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3F" w:rsidRDefault="0067213F">
      <w:r>
        <w:separator/>
      </w:r>
    </w:p>
  </w:footnote>
  <w:footnote w:type="continuationSeparator" w:id="0">
    <w:p w:rsidR="0067213F" w:rsidRDefault="0067213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FR/TIP/01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MAZERET SINAVI BAŞVURU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8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29C1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71F2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213F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D468C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7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12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951eb56cc53436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2CE9-B269-464D-8AE6-B0B6A858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Mazeret sınavı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2025-10-06T08:23:00Z</dcterms:created>
  <dcterms:modified xsi:type="dcterms:W3CDTF">2025-10-06T08:26:00Z</dcterms:modified>
</cp:coreProperties>
</file>