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0778" w:rsidR="001430B4" w:rsidP="001430B4" w:rsidRDefault="001430B4">
      <w:pPr>
        <w:jc w:val="center"/>
        <w:rPr>
          <w:b/>
          <w:sz w:val="22"/>
          <w:szCs w:val="22"/>
        </w:rPr>
      </w:pPr>
      <w:bookmarkStart w:name="_GoBack" w:id="0"/>
      <w:bookmarkEnd w:id="0"/>
      <w:r w:rsidRPr="00E90778">
        <w:rPr>
          <w:b/>
          <w:sz w:val="22"/>
          <w:szCs w:val="22"/>
        </w:rPr>
        <w:t>BANDIRMA ONYEDİ EYLÜL ÜNİVERSİTESİ</w:t>
      </w:r>
    </w:p>
    <w:p w:rsidRPr="00E90778" w:rsidR="001430B4" w:rsidP="001430B4" w:rsidRDefault="001430B4">
      <w:pPr>
        <w:jc w:val="center"/>
        <w:rPr>
          <w:b/>
          <w:sz w:val="22"/>
          <w:szCs w:val="22"/>
        </w:rPr>
      </w:pPr>
    </w:p>
    <w:p w:rsidRPr="00E90778" w:rsidR="001430B4" w:rsidP="001430B4" w:rsidRDefault="001430B4">
      <w:pPr>
        <w:jc w:val="center"/>
        <w:rPr>
          <w:b/>
          <w:sz w:val="22"/>
          <w:szCs w:val="22"/>
        </w:rPr>
      </w:pPr>
      <w:r w:rsidRPr="00E90778">
        <w:rPr>
          <w:b/>
          <w:sz w:val="22"/>
          <w:szCs w:val="22"/>
        </w:rPr>
        <w:t>TIP FAKÜLTESİ DEKANLIĞINA</w:t>
      </w:r>
    </w:p>
    <w:p w:rsidRPr="00E90778" w:rsidR="001430B4" w:rsidP="001430B4" w:rsidRDefault="001430B4">
      <w:pPr>
        <w:rPr>
          <w:b/>
          <w:sz w:val="22"/>
          <w:szCs w:val="22"/>
        </w:rPr>
      </w:pPr>
    </w:p>
    <w:p w:rsidRPr="00E90778" w:rsidR="001430B4" w:rsidP="001430B4" w:rsidRDefault="001430B4">
      <w:pPr>
        <w:spacing w:line="360" w:lineRule="auto"/>
        <w:rPr>
          <w:noProof/>
          <w:sz w:val="22"/>
          <w:szCs w:val="22"/>
        </w:rPr>
      </w:pPr>
    </w:p>
    <w:p w:rsidRPr="00E90778" w:rsidR="001430B4" w:rsidP="001430B4" w:rsidRDefault="001430B4">
      <w:pPr>
        <w:spacing w:line="360" w:lineRule="auto"/>
        <w:ind w:firstLine="284"/>
        <w:jc w:val="both"/>
        <w:rPr>
          <w:noProof/>
          <w:sz w:val="22"/>
          <w:szCs w:val="22"/>
        </w:rPr>
      </w:pPr>
      <w:r w:rsidRPr="00E90778">
        <w:rPr>
          <w:noProof/>
          <w:sz w:val="22"/>
          <w:szCs w:val="22"/>
        </w:rPr>
        <w:t xml:space="preserve">Tıp Fakültesi Araştırma Laboratuvarı </w:t>
      </w:r>
      <w:r w:rsidR="00DB0A09">
        <w:rPr>
          <w:noProof/>
          <w:sz w:val="22"/>
          <w:szCs w:val="22"/>
        </w:rPr>
        <w:t>kullanım talebime ilişkin evraklar ekte sunulmuş olup, tarafıma laboratuvar kullanım izni verilmesi hususunda gereğini arz ederim.</w:t>
      </w:r>
    </w:p>
    <w:p w:rsidRPr="00E90778" w:rsidR="001430B4" w:rsidP="001430B4" w:rsidRDefault="001430B4">
      <w:pPr>
        <w:rPr>
          <w:noProof/>
          <w:sz w:val="22"/>
          <w:szCs w:val="22"/>
        </w:rPr>
      </w:pPr>
    </w:p>
    <w:p w:rsidRPr="00E90778" w:rsidR="001430B4" w:rsidP="001430B4" w:rsidRDefault="001430B4">
      <w:pPr>
        <w:rPr>
          <w:noProof/>
          <w:sz w:val="22"/>
          <w:szCs w:val="22"/>
        </w:rPr>
      </w:pPr>
    </w:p>
    <w:p w:rsidRPr="00E90778" w:rsidR="001430B4" w:rsidP="001430B4" w:rsidRDefault="001430B4">
      <w:pPr>
        <w:rPr>
          <w:noProof/>
          <w:sz w:val="22"/>
          <w:szCs w:val="22"/>
        </w:rPr>
      </w:pPr>
    </w:p>
    <w:p w:rsidRPr="00E90778" w:rsidR="001430B4" w:rsidP="001430B4" w:rsidRDefault="001430B4">
      <w:pPr>
        <w:jc w:val="center"/>
        <w:rPr>
          <w:noProof/>
          <w:sz w:val="22"/>
          <w:szCs w:val="22"/>
        </w:rPr>
      </w:pPr>
      <w:r w:rsidRPr="00E9077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Unvan/İsim/Soyisim</w:t>
      </w:r>
    </w:p>
    <w:p w:rsidRPr="00E90778" w:rsidR="001430B4" w:rsidP="001430B4" w:rsidRDefault="001430B4">
      <w:pPr>
        <w:jc w:val="center"/>
        <w:rPr>
          <w:noProof/>
          <w:sz w:val="22"/>
          <w:szCs w:val="22"/>
        </w:rPr>
      </w:pPr>
      <w:r w:rsidRPr="00E9077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İmza</w:t>
      </w:r>
    </w:p>
    <w:p w:rsidRPr="00E90778" w:rsidR="001430B4" w:rsidP="001430B4" w:rsidRDefault="001430B4">
      <w:pPr>
        <w:rPr>
          <w:noProof/>
          <w:sz w:val="22"/>
          <w:szCs w:val="22"/>
        </w:rPr>
      </w:pPr>
    </w:p>
    <w:p w:rsidRPr="00E90778" w:rsidR="001430B4" w:rsidP="001430B4" w:rsidRDefault="001430B4">
      <w:pPr>
        <w:rPr>
          <w:noProof/>
          <w:sz w:val="22"/>
          <w:szCs w:val="22"/>
        </w:rPr>
      </w:pPr>
    </w:p>
    <w:p w:rsidRPr="00E90778" w:rsidR="001430B4" w:rsidP="001430B4" w:rsidRDefault="001430B4">
      <w:pPr>
        <w:rPr>
          <w:noProof/>
          <w:sz w:val="22"/>
          <w:szCs w:val="22"/>
        </w:rPr>
      </w:pPr>
    </w:p>
    <w:p w:rsidRPr="00E90778" w:rsidR="001430B4" w:rsidP="001430B4" w:rsidRDefault="001430B4">
      <w:pPr>
        <w:rPr>
          <w:noProof/>
          <w:sz w:val="22"/>
          <w:szCs w:val="22"/>
        </w:rPr>
      </w:pPr>
    </w:p>
    <w:p w:rsidRPr="00E90778" w:rsidR="001430B4" w:rsidP="001430B4" w:rsidRDefault="001430B4">
      <w:pPr>
        <w:rPr>
          <w:noProof/>
          <w:sz w:val="22"/>
          <w:szCs w:val="22"/>
        </w:rPr>
      </w:pPr>
      <w:r w:rsidRPr="00E90778">
        <w:rPr>
          <w:noProof/>
          <w:sz w:val="22"/>
          <w:szCs w:val="22"/>
        </w:rPr>
        <w:t>İletişim Bilgileri:</w:t>
      </w:r>
    </w:p>
    <w:p w:rsidRPr="00E90778" w:rsidR="001430B4" w:rsidP="001430B4" w:rsidRDefault="001430B4">
      <w:pPr>
        <w:rPr>
          <w:noProof/>
          <w:sz w:val="22"/>
          <w:szCs w:val="22"/>
        </w:rPr>
      </w:pPr>
      <w:r w:rsidRPr="00E90778">
        <w:rPr>
          <w:noProof/>
          <w:sz w:val="22"/>
          <w:szCs w:val="22"/>
        </w:rPr>
        <w:t>Adres:</w:t>
      </w:r>
    </w:p>
    <w:p w:rsidRPr="00E90778" w:rsidR="001430B4" w:rsidP="001430B4" w:rsidRDefault="001430B4">
      <w:pPr>
        <w:rPr>
          <w:noProof/>
          <w:sz w:val="22"/>
          <w:szCs w:val="22"/>
        </w:rPr>
      </w:pPr>
      <w:r w:rsidRPr="00E90778">
        <w:rPr>
          <w:noProof/>
          <w:sz w:val="22"/>
          <w:szCs w:val="22"/>
        </w:rPr>
        <w:t>Telefon:</w:t>
      </w:r>
    </w:p>
    <w:p w:rsidRPr="00E90778" w:rsidR="001430B4" w:rsidP="001430B4" w:rsidRDefault="001430B4">
      <w:pPr>
        <w:rPr>
          <w:noProof/>
          <w:sz w:val="22"/>
          <w:szCs w:val="22"/>
        </w:rPr>
      </w:pPr>
      <w:r w:rsidRPr="00E90778">
        <w:rPr>
          <w:noProof/>
          <w:sz w:val="22"/>
          <w:szCs w:val="22"/>
        </w:rPr>
        <w:t>E-Posta :</w:t>
      </w:r>
    </w:p>
    <w:p w:rsidR="001430B4" w:rsidP="001430B4" w:rsidRDefault="001430B4">
      <w:pPr>
        <w:rPr>
          <w:b/>
          <w:sz w:val="22"/>
          <w:szCs w:val="22"/>
        </w:rPr>
      </w:pPr>
    </w:p>
    <w:p w:rsidR="001430B4" w:rsidP="001430B4" w:rsidRDefault="001430B4">
      <w:pPr>
        <w:rPr>
          <w:b/>
          <w:sz w:val="22"/>
          <w:szCs w:val="22"/>
        </w:rPr>
      </w:pPr>
    </w:p>
    <w:p w:rsidR="001430B4" w:rsidP="001430B4" w:rsidRDefault="001430B4">
      <w:pPr>
        <w:rPr>
          <w:b/>
          <w:sz w:val="22"/>
          <w:szCs w:val="22"/>
        </w:rPr>
      </w:pPr>
    </w:p>
    <w:p w:rsidR="001430B4" w:rsidP="001430B4" w:rsidRDefault="001430B4">
      <w:pPr>
        <w:rPr>
          <w:b/>
          <w:sz w:val="22"/>
          <w:szCs w:val="22"/>
        </w:rPr>
      </w:pPr>
    </w:p>
    <w:p w:rsidR="001430B4" w:rsidP="001430B4" w:rsidRDefault="001430B4">
      <w:pPr>
        <w:rPr>
          <w:b/>
          <w:sz w:val="22"/>
          <w:szCs w:val="22"/>
        </w:rPr>
      </w:pPr>
      <w:r>
        <w:rPr>
          <w:b/>
          <w:sz w:val="22"/>
          <w:szCs w:val="22"/>
        </w:rPr>
        <w:t>EKLER:</w:t>
      </w:r>
    </w:p>
    <w:p w:rsidR="001430B4" w:rsidP="001430B4" w:rsidRDefault="001430B4">
      <w:pPr>
        <w:rPr>
          <w:b/>
          <w:sz w:val="22"/>
          <w:szCs w:val="22"/>
        </w:rPr>
      </w:pPr>
    </w:p>
    <w:p w:rsidR="00A21AE2" w:rsidP="001430B4" w:rsidRDefault="00A36BB5">
      <w:pPr>
        <w:pStyle w:val="ListeParagraf"/>
        <w:numPr>
          <w:ilvl w:val="0"/>
          <w:numId w:val="36"/>
        </w:numPr>
        <w:spacing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Laboratuvar </w:t>
      </w:r>
      <w:r w:rsidRPr="0053139B">
        <w:rPr>
          <w:sz w:val="22"/>
          <w:szCs w:val="22"/>
        </w:rPr>
        <w:t>Kullanım</w:t>
      </w:r>
      <w:r>
        <w:rPr>
          <w:sz w:val="22"/>
          <w:szCs w:val="22"/>
        </w:rPr>
        <w:t xml:space="preserve">ı </w:t>
      </w:r>
      <w:r w:rsidR="00A21AE2">
        <w:rPr>
          <w:sz w:val="22"/>
          <w:szCs w:val="22"/>
        </w:rPr>
        <w:t>Başvuru Formu</w:t>
      </w:r>
    </w:p>
    <w:p w:rsidRPr="0053139B" w:rsidR="001430B4" w:rsidP="001430B4" w:rsidRDefault="00A21AE2">
      <w:pPr>
        <w:pStyle w:val="ListeParagraf"/>
        <w:numPr>
          <w:ilvl w:val="0"/>
          <w:numId w:val="36"/>
        </w:numPr>
        <w:spacing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Laboratuvar </w:t>
      </w:r>
      <w:r w:rsidRPr="0053139B" w:rsidR="001430B4">
        <w:rPr>
          <w:sz w:val="22"/>
          <w:szCs w:val="22"/>
        </w:rPr>
        <w:t>Kullanım Talimatları</w:t>
      </w:r>
      <w:r>
        <w:rPr>
          <w:sz w:val="22"/>
          <w:szCs w:val="22"/>
        </w:rPr>
        <w:t xml:space="preserve"> ve Kabul Beyanı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d64c0ff0ae6f40d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397" w:rsidRDefault="008F0397">
      <w:r>
        <w:separator/>
      </w:r>
    </w:p>
  </w:endnote>
  <w:endnote w:type="continuationSeparator" w:id="0">
    <w:p w:rsidR="008F0397" w:rsidRDefault="008F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Fakülte Sekreteri</w:t>
            <w:br/>
            <w:t>Tıp Fakültesi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Çağdaş Aktan</w:t>
            <w:br/>
            <w:t>Tıp Fakültesi Dekan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397" w:rsidRDefault="008F0397">
      <w:r>
        <w:separator/>
      </w:r>
    </w:p>
  </w:footnote>
  <w:footnote w:type="continuationSeparator" w:id="0">
    <w:p w:rsidR="008F0397" w:rsidRDefault="008F039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FR/TIP/11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13.02.2026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LABORATUVAR DİLEKÇE 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451D8"/>
    <w:multiLevelType w:val="hybridMultilevel"/>
    <w:tmpl w:val="30221360"/>
    <w:lvl w:ilvl="0" w:tplc="91328E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0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30B4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0354F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3248B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4B92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1206"/>
    <w:rsid w:val="008C603E"/>
    <w:rsid w:val="008C6574"/>
    <w:rsid w:val="008C7290"/>
    <w:rsid w:val="008C76DB"/>
    <w:rsid w:val="008F00C6"/>
    <w:rsid w:val="008F0397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21AE2"/>
    <w:rsid w:val="00A36006"/>
    <w:rsid w:val="00A3676C"/>
    <w:rsid w:val="00A36BB5"/>
    <w:rsid w:val="00A371CD"/>
    <w:rsid w:val="00A37FA4"/>
    <w:rsid w:val="00A5040F"/>
    <w:rsid w:val="00A5470D"/>
    <w:rsid w:val="00A75061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7F75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0A09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A5FA7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0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64c0ff0ae6f40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687F-9A46-4C51-A882-6C0356B1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dilekçe labora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EVLİCE</dc:creator>
  <cp:lastModifiedBy>KÜBRA İREM KARAÇEKİÇ</cp:lastModifiedBy>
  <cp:revision>2</cp:revision>
  <cp:lastPrinted>2017-12-22T12:22:00Z</cp:lastPrinted>
  <dcterms:created xsi:type="dcterms:W3CDTF">2026-02-12T06:42:00Z</dcterms:created>
  <dcterms:modified xsi:type="dcterms:W3CDTF">2026-02-12T06:42:00Z</dcterms:modified>
</cp:coreProperties>
</file>