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7F7E" w:rsidR="00885E5C" w:rsidP="00885E5C" w:rsidRDefault="00885E5C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>
        <w:rPr>
          <w:sz w:val="22"/>
          <w:szCs w:val="22"/>
        </w:rPr>
        <w:t>Kimlik Kartı Talebi</w:t>
      </w:r>
      <w:r w:rsidRPr="00D57F7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</w:t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885E5C" w:rsidP="00885E5C" w:rsidRDefault="00885E5C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="00885E5C" w:rsidP="00885E5C" w:rsidRDefault="00885E5C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="00885E5C" w:rsidP="00885E5C" w:rsidRDefault="00885E5C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="00885E5C" w:rsidP="00885E5C" w:rsidRDefault="00885E5C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FF598E" w:rsidR="00885E5C" w:rsidP="00885E5C" w:rsidRDefault="00885E5C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536CD3" w:rsidR="00885E5C" w:rsidP="00885E5C" w:rsidRDefault="00885E5C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885E5C" w:rsidP="00885E5C" w:rsidRDefault="00885E5C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</w:r>
      <w:r>
        <w:rPr>
          <w:rFonts w:cs="Calibri"/>
          <w:b/>
        </w:rPr>
        <w:tab/>
      </w:r>
      <w:r w:rsidRPr="00536CD3">
        <w:rPr>
          <w:rFonts w:cs="Calibri"/>
          <w:b/>
        </w:rPr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885E5C" w:rsidP="00885E5C" w:rsidRDefault="00885E5C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Öğrenci No</w:t>
      </w:r>
      <w:r w:rsidRPr="00536CD3">
        <w:rPr>
          <w:rFonts w:cs="Calibri"/>
          <w:b/>
        </w:rPr>
        <w:tab/>
      </w:r>
      <w:r w:rsidRPr="003B46D4">
        <w:rPr>
          <w:rFonts w:cs="Calibri"/>
          <w:b/>
        </w:rPr>
        <w:tab/>
        <w:t>:</w:t>
      </w:r>
      <w:r w:rsidRPr="003B46D4">
        <w:rPr>
          <w:rFonts w:cs="Calibri"/>
        </w:rPr>
        <w:tab/>
      </w:r>
      <w:r w:rsidRPr="00536CD3">
        <w:rPr>
          <w:rFonts w:cs="Calibri"/>
          <w:bCs/>
        </w:rPr>
        <w:tab/>
      </w:r>
    </w:p>
    <w:p w:rsidRPr="00536CD3" w:rsidR="00885E5C" w:rsidP="00885E5C" w:rsidRDefault="00F14003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Program</w:t>
      </w:r>
      <w:r w:rsidRPr="00536CD3" w:rsidR="00885E5C">
        <w:rPr>
          <w:rFonts w:cs="Calibri"/>
          <w:b/>
        </w:rPr>
        <w:tab/>
      </w:r>
      <w:r w:rsidR="00885E5C">
        <w:rPr>
          <w:rFonts w:cs="Calibri"/>
          <w:b/>
        </w:rPr>
        <w:tab/>
      </w:r>
      <w:r w:rsidRPr="00536CD3" w:rsidR="00885E5C">
        <w:rPr>
          <w:rFonts w:cs="Calibri"/>
          <w:b/>
        </w:rPr>
        <w:t>:</w:t>
      </w:r>
      <w:r w:rsidRPr="003B46D4" w:rsidR="00885E5C">
        <w:rPr>
          <w:rFonts w:cs="Calibri"/>
        </w:rPr>
        <w:tab/>
      </w:r>
      <w:r w:rsidRPr="00536CD3" w:rsidR="00885E5C">
        <w:rPr>
          <w:rFonts w:cs="Calibri"/>
          <w:bCs/>
        </w:rPr>
        <w:tab/>
      </w:r>
    </w:p>
    <w:p w:rsidR="00885E5C" w:rsidP="00885E5C" w:rsidRDefault="00885E5C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</w:r>
      <w:r>
        <w:rPr>
          <w:rFonts w:cs="Calibri"/>
          <w:b/>
        </w:rPr>
        <w:tab/>
      </w:r>
      <w:r w:rsidRPr="00536CD3">
        <w:rPr>
          <w:rFonts w:cs="Calibri"/>
          <w:b/>
        </w:rPr>
        <w:t>:</w:t>
      </w:r>
      <w:r w:rsidRPr="003B46D4">
        <w:rPr>
          <w:rFonts w:cs="Calibri"/>
        </w:rPr>
        <w:tab/>
      </w:r>
      <w:r w:rsidRPr="00536CD3">
        <w:rPr>
          <w:rFonts w:cs="Calibri"/>
          <w:bCs/>
        </w:rPr>
        <w:tab/>
      </w:r>
    </w:p>
    <w:p w:rsidR="00885E5C" w:rsidP="00885E5C" w:rsidRDefault="00885E5C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Cs/>
        </w:rPr>
        <w:tab/>
      </w:r>
    </w:p>
    <w:p w:rsidR="00885E5C" w:rsidP="00885E5C" w:rsidRDefault="00885E5C">
      <w:pPr>
        <w:jc w:val="both"/>
        <w:rPr>
          <w:rFonts w:cs="Calibri"/>
        </w:rPr>
      </w:pPr>
    </w:p>
    <w:p w:rsidR="00885E5C" w:rsidP="00885E5C" w:rsidRDefault="00885E5C">
      <w:pPr>
        <w:ind w:firstLine="708"/>
        <w:jc w:val="both"/>
      </w:pPr>
      <w:r>
        <w:t>Yukarıda bilgileri verilen Fakülteniz öğrencisiyim. Öğrenci kimlik kartımı kaybettiğimden, yeni öğrenci kimlik kartı çıkartılması</w:t>
      </w:r>
      <w:r w:rsidR="005C752C">
        <w:t>nı</w:t>
      </w:r>
      <w:bookmarkStart w:name="_GoBack" w:id="0"/>
      <w:bookmarkEnd w:id="0"/>
      <w:r>
        <w:t xml:space="preserve"> talep ediyorum.</w:t>
      </w:r>
    </w:p>
    <w:p w:rsidR="00885E5C" w:rsidP="00885E5C" w:rsidRDefault="00885E5C">
      <w:pPr>
        <w:jc w:val="both"/>
      </w:pPr>
    </w:p>
    <w:p w:rsidR="00885E5C" w:rsidP="00885E5C" w:rsidRDefault="00885E5C">
      <w:r>
        <w:tab/>
        <w:t>Gereğini arz ederim.</w:t>
      </w:r>
    </w:p>
    <w:p w:rsidR="00885E5C" w:rsidP="00885E5C" w:rsidRDefault="00885E5C"/>
    <w:p w:rsidR="00885E5C" w:rsidP="00885E5C" w:rsidRDefault="00885E5C"/>
    <w:p w:rsidRPr="005E45B9" w:rsidR="00885E5C" w:rsidP="00885E5C" w:rsidRDefault="00885E5C">
      <w:pPr>
        <w:ind w:left="5664" w:firstLine="708"/>
        <w:rPr>
          <w:color w:val="D9D9D9"/>
        </w:rPr>
      </w:pPr>
      <w:r w:rsidRPr="005E45B9">
        <w:rPr>
          <w:color w:val="D9D9D9"/>
        </w:rPr>
        <w:t>Adı Soyadı</w:t>
      </w:r>
    </w:p>
    <w:p w:rsidRPr="005E45B9" w:rsidR="00885E5C" w:rsidP="00885E5C" w:rsidRDefault="00885E5C">
      <w:pPr>
        <w:ind w:left="5664"/>
        <w:rPr>
          <w:color w:val="D9D9D9"/>
        </w:rPr>
      </w:pPr>
      <w:r w:rsidRPr="005E45B9">
        <w:rPr>
          <w:color w:val="D9D9D9"/>
        </w:rPr>
        <w:t xml:space="preserve">                İmza</w:t>
      </w:r>
    </w:p>
    <w:p w:rsidR="00885E5C" w:rsidP="00885E5C" w:rsidRDefault="00885E5C"/>
    <w:p w:rsidR="00885E5C" w:rsidP="00885E5C" w:rsidRDefault="00885E5C"/>
    <w:p w:rsidR="00885E5C" w:rsidP="00885E5C" w:rsidRDefault="00885E5C">
      <w:r>
        <w:t>EKLER:</w:t>
      </w:r>
    </w:p>
    <w:p w:rsidRPr="005E45B9" w:rsidR="00885E5C" w:rsidP="00885E5C" w:rsidRDefault="00885E5C">
      <w:pPr>
        <w:pStyle w:val="AralkYok"/>
        <w:numPr>
          <w:ilvl w:val="0"/>
          <w:numId w:val="36"/>
        </w:numPr>
        <w:jc w:val="both"/>
        <w:rPr>
          <w:color w:val="D9D9D9"/>
        </w:rPr>
      </w:pPr>
      <w:r>
        <w:t>Banka Dekontu</w:t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2bb7623a785a4b22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C2" w:rsidRDefault="00F320C2">
      <w:r>
        <w:separator/>
      </w:r>
    </w:p>
  </w:endnote>
  <w:endnote w:type="continuationSeparator" w:id="0">
    <w:p w:rsidR="00F320C2" w:rsidRDefault="00F3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C2" w:rsidRDefault="00F320C2">
      <w:r>
        <w:separator/>
      </w:r>
    </w:p>
  </w:footnote>
  <w:footnote w:type="continuationSeparator" w:id="0">
    <w:p w:rsidR="00F320C2" w:rsidRDefault="00F320C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FR/TIP/18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KİMLİK KARTI BAŞVURU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0A7E"/>
    <w:multiLevelType w:val="hybridMultilevel"/>
    <w:tmpl w:val="58B47BC8"/>
    <w:lvl w:ilvl="0" w:tplc="363E3B7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29"/>
  </w:num>
  <w:num w:numId="5">
    <w:abstractNumId w:val="26"/>
  </w:num>
  <w:num w:numId="6">
    <w:abstractNumId w:val="3"/>
  </w:num>
  <w:num w:numId="7">
    <w:abstractNumId w:val="11"/>
  </w:num>
  <w:num w:numId="8">
    <w:abstractNumId w:val="27"/>
  </w:num>
  <w:num w:numId="9">
    <w:abstractNumId w:val="5"/>
  </w:num>
  <w:num w:numId="10">
    <w:abstractNumId w:val="6"/>
  </w:num>
  <w:num w:numId="11">
    <w:abstractNumId w:val="15"/>
  </w:num>
  <w:num w:numId="12">
    <w:abstractNumId w:val="35"/>
  </w:num>
  <w:num w:numId="13">
    <w:abstractNumId w:val="34"/>
  </w:num>
  <w:num w:numId="14">
    <w:abstractNumId w:val="19"/>
  </w:num>
  <w:num w:numId="15">
    <w:abstractNumId w:val="4"/>
  </w:num>
  <w:num w:numId="16">
    <w:abstractNumId w:val="20"/>
  </w:num>
  <w:num w:numId="17">
    <w:abstractNumId w:val="30"/>
  </w:num>
  <w:num w:numId="18">
    <w:abstractNumId w:val="14"/>
  </w:num>
  <w:num w:numId="19">
    <w:abstractNumId w:val="8"/>
  </w:num>
  <w:num w:numId="20">
    <w:abstractNumId w:val="28"/>
  </w:num>
  <w:num w:numId="21">
    <w:abstractNumId w:val="33"/>
  </w:num>
  <w:num w:numId="22">
    <w:abstractNumId w:val="13"/>
  </w:num>
  <w:num w:numId="23">
    <w:abstractNumId w:val="18"/>
  </w:num>
  <w:num w:numId="24">
    <w:abstractNumId w:val="7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2"/>
  </w:num>
  <w:num w:numId="30">
    <w:abstractNumId w:val="32"/>
  </w:num>
  <w:num w:numId="31">
    <w:abstractNumId w:val="16"/>
  </w:num>
  <w:num w:numId="32">
    <w:abstractNumId w:val="10"/>
  </w:num>
  <w:num w:numId="33">
    <w:abstractNumId w:val="21"/>
  </w:num>
  <w:num w:numId="34">
    <w:abstractNumId w:val="1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2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80458"/>
    <w:rsid w:val="005A0F97"/>
    <w:rsid w:val="005A6DCA"/>
    <w:rsid w:val="005B694A"/>
    <w:rsid w:val="005C2E5B"/>
    <w:rsid w:val="005C752C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85E5C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54886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B3A5C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4003"/>
    <w:rsid w:val="00F25119"/>
    <w:rsid w:val="00F320C2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5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/>
      <w:sz w:val="22"/>
      <w:lang w:val="en-US"/>
    </w:rPr>
  </w:style>
  <w:style w:type="paragraph" w:styleId="AralkYok">
    <w:name w:val="No Spacing"/>
    <w:uiPriority w:val="1"/>
    <w:qFormat/>
    <w:rsid w:val="0088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bb7623a785a4b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C0FC-01F8-4857-A35B-120218F0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kimlik kartı.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2025-10-07T08:27:00Z</dcterms:created>
  <dcterms:modified xsi:type="dcterms:W3CDTF">2025-10-07T08:28:00Z</dcterms:modified>
</cp:coreProperties>
</file>