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51001D" w:rsidP="0051001D" w:rsidRDefault="0051001D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>Kayıt Dondurma Talebi</w:t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51001D" w:rsidP="0051001D" w:rsidRDefault="0051001D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51001D" w:rsidP="0051001D" w:rsidRDefault="0051001D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51001D" w:rsidP="0051001D" w:rsidRDefault="0051001D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51001D" w:rsidP="0051001D" w:rsidRDefault="0051001D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51001D" w:rsidP="0051001D" w:rsidRDefault="0051001D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51001D" w:rsidP="0051001D" w:rsidRDefault="0051001D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51001D" w:rsidP="0051001D" w:rsidRDefault="0051001D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</w:r>
      <w:r w:rsidRPr="003B46D4">
        <w:rPr>
          <w:rFonts w:cs="Calibri"/>
          <w:b/>
        </w:rPr>
        <w:tab/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Pr="00536CD3" w:rsidR="0051001D" w:rsidP="0051001D" w:rsidRDefault="0053318B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r w:rsidRPr="00536CD3" w:rsidR="0051001D">
        <w:rPr>
          <w:rFonts w:cs="Calibri"/>
          <w:b/>
        </w:rPr>
        <w:tab/>
      </w:r>
      <w:r w:rsidR="0051001D">
        <w:rPr>
          <w:rFonts w:cs="Calibri"/>
          <w:b/>
        </w:rPr>
        <w:tab/>
      </w:r>
      <w:r w:rsidRPr="00536CD3" w:rsidR="0051001D">
        <w:rPr>
          <w:rFonts w:cs="Calibri"/>
          <w:b/>
        </w:rPr>
        <w:t>:</w:t>
      </w:r>
      <w:r w:rsidRPr="003B46D4" w:rsidR="0051001D">
        <w:rPr>
          <w:rFonts w:cs="Calibri"/>
        </w:rPr>
        <w:tab/>
      </w:r>
      <w:r w:rsidRPr="00536CD3" w:rsidR="0051001D">
        <w:rPr>
          <w:rFonts w:cs="Calibri"/>
          <w:bCs/>
        </w:rPr>
        <w:tab/>
      </w:r>
    </w:p>
    <w:p w:rsidR="0051001D" w:rsidP="0051001D" w:rsidRDefault="0051001D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="0051001D" w:rsidP="0051001D" w:rsidRDefault="0051001D">
      <w:pPr>
        <w:jc w:val="both"/>
        <w:rPr>
          <w:rFonts w:cs="Calibri"/>
        </w:rPr>
      </w:pPr>
    </w:p>
    <w:p w:rsidR="0051001D" w:rsidP="0051001D" w:rsidRDefault="0051001D">
      <w:pPr>
        <w:ind w:firstLine="708"/>
        <w:jc w:val="both"/>
      </w:pPr>
      <w:r>
        <w:t xml:space="preserve">Yukarıda bilgileri verilen Fakülteniz öğrencisiyim. İlgili dönemlerde ......................................................................................... </w:t>
      </w:r>
      <w:proofErr w:type="gramStart"/>
      <w:r>
        <w:t>nedeniyle</w:t>
      </w:r>
      <w:proofErr w:type="gramEnd"/>
      <w:r>
        <w:t xml:space="preserve"> kaydımın dondurulmasını talep ediyorum.</w:t>
      </w:r>
    </w:p>
    <w:p w:rsidR="0051001D" w:rsidP="0051001D" w:rsidRDefault="0051001D">
      <w:pPr>
        <w:jc w:val="both"/>
      </w:pPr>
      <w:r>
        <w:t xml:space="preserve"> </w:t>
      </w:r>
    </w:p>
    <w:p w:rsidR="0051001D" w:rsidP="0051001D" w:rsidRDefault="0051001D">
      <w:r>
        <w:tab/>
        <w:t>Gereğini arz ederim.</w:t>
      </w:r>
    </w:p>
    <w:p w:rsidR="0051001D" w:rsidP="0051001D" w:rsidRDefault="0051001D"/>
    <w:p w:rsidR="0051001D" w:rsidP="0051001D" w:rsidRDefault="0051001D"/>
    <w:p w:rsidRPr="00614C6B" w:rsidR="0051001D" w:rsidP="0051001D" w:rsidRDefault="0051001D">
      <w:pPr>
        <w:ind w:left="5664" w:firstLine="708"/>
        <w:rPr>
          <w:color w:val="D9D9D9"/>
        </w:rPr>
      </w:pPr>
      <w:r w:rsidRPr="00614C6B">
        <w:rPr>
          <w:color w:val="D9D9D9"/>
        </w:rPr>
        <w:t>Adı Soyadı</w:t>
      </w:r>
    </w:p>
    <w:p w:rsidRPr="00614C6B" w:rsidR="0051001D" w:rsidP="0051001D" w:rsidRDefault="0051001D">
      <w:pPr>
        <w:ind w:left="5664"/>
        <w:rPr>
          <w:color w:val="D9D9D9"/>
        </w:rPr>
      </w:pPr>
      <w:r w:rsidRPr="00614C6B">
        <w:rPr>
          <w:color w:val="D9D9D9"/>
        </w:rPr>
        <w:t xml:space="preserve">                İmza</w:t>
      </w:r>
    </w:p>
    <w:p w:rsidR="0051001D" w:rsidP="0051001D" w:rsidRDefault="0051001D"/>
    <w:p w:rsidRPr="003B46D4" w:rsidR="0051001D" w:rsidP="0051001D" w:rsidRDefault="0051001D">
      <w:pPr>
        <w:spacing w:line="360" w:lineRule="auto"/>
        <w:rPr>
          <w:b/>
          <w:u w:val="single"/>
        </w:rPr>
      </w:pPr>
      <w:r w:rsidRPr="003B46D4">
        <w:rPr>
          <w:b/>
          <w:u w:val="single"/>
        </w:rPr>
        <w:t>Kayıt Dondurma Talep Edilen Dönemi Bilgileri</w:t>
      </w:r>
    </w:p>
    <w:p w:rsidR="0051001D" w:rsidP="0051001D" w:rsidRDefault="0051001D">
      <w:pPr>
        <w:spacing w:line="276" w:lineRule="auto"/>
        <w:rPr>
          <w:b/>
        </w:rPr>
      </w:pPr>
      <w:r>
        <w:rPr>
          <w:b/>
        </w:rPr>
        <w:t>Eğitim Öğretim Yılı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 w:rsidRPr="003B46D4">
        <w:t>202….</w:t>
      </w:r>
      <w:proofErr w:type="gramEnd"/>
      <w:r w:rsidRPr="003B46D4">
        <w:t>. / 202 ……</w:t>
      </w:r>
    </w:p>
    <w:p w:rsidR="0051001D" w:rsidP="0051001D" w:rsidRDefault="0051001D">
      <w:pPr>
        <w:spacing w:line="276" w:lineRule="auto"/>
        <w:rPr>
          <w:b/>
        </w:rPr>
      </w:pPr>
    </w:p>
    <w:p w:rsidR="0053318B" w:rsidP="0051001D" w:rsidRDefault="0053318B">
      <w:pPr>
        <w:spacing w:line="276" w:lineRule="auto"/>
      </w:pPr>
      <w:bookmarkStart w:name="_GoBack" w:id="0"/>
      <w:bookmarkEnd w:id="0"/>
    </w:p>
    <w:p w:rsidRPr="003B46D4" w:rsidR="0051001D" w:rsidP="0051001D" w:rsidRDefault="0051001D">
      <w:pPr>
        <w:spacing w:line="360" w:lineRule="auto"/>
        <w:rPr>
          <w:b/>
          <w:u w:val="single"/>
        </w:rPr>
      </w:pPr>
      <w:r w:rsidRPr="003B46D4">
        <w:rPr>
          <w:b/>
          <w:u w:val="single"/>
        </w:rPr>
        <w:t>Kayıt Dondurma Nedeni</w:t>
      </w:r>
    </w:p>
    <w:p w:rsidRPr="003B46D4" w:rsidR="0051001D" w:rsidP="0051001D" w:rsidRDefault="0051001D">
      <w:pPr>
        <w:spacing w:line="360" w:lineRule="auto"/>
        <w:rPr>
          <w:color w:val="000000"/>
          <w:w w:val="90"/>
        </w:rPr>
      </w:pPr>
      <w:r w:rsidRPr="003B46D4">
        <w:rPr>
          <w:color w:val="000000"/>
          <w:w w:val="90"/>
        </w:rPr>
        <w:t xml:space="preserve">(….) Ekonomik Sebeplerden     </w:t>
      </w:r>
      <w:r>
        <w:rPr>
          <w:color w:val="000000"/>
          <w:w w:val="90"/>
        </w:rPr>
        <w:tab/>
      </w:r>
      <w:r>
        <w:rPr>
          <w:color w:val="000000"/>
          <w:w w:val="90"/>
        </w:rPr>
        <w:tab/>
      </w:r>
      <w:r w:rsidRPr="003B46D4">
        <w:rPr>
          <w:color w:val="000000"/>
          <w:w w:val="90"/>
        </w:rPr>
        <w:t xml:space="preserve">   </w:t>
      </w:r>
      <w:proofErr w:type="gramStart"/>
      <w:r w:rsidRPr="003B46D4">
        <w:rPr>
          <w:color w:val="000000"/>
          <w:w w:val="90"/>
        </w:rPr>
        <w:t>(….</w:t>
      </w:r>
      <w:proofErr w:type="gramEnd"/>
      <w:r w:rsidRPr="003B46D4">
        <w:rPr>
          <w:color w:val="000000"/>
          <w:w w:val="90"/>
        </w:rPr>
        <w:t xml:space="preserve"> ) Ailevi sebeplerden</w:t>
      </w:r>
    </w:p>
    <w:p w:rsidR="0051001D" w:rsidP="0051001D" w:rsidRDefault="0051001D">
      <w:pPr>
        <w:spacing w:line="360" w:lineRule="auto"/>
        <w:rPr>
          <w:color w:val="000000"/>
          <w:w w:val="90"/>
        </w:rPr>
      </w:pPr>
      <w:r>
        <w:rPr>
          <w:color w:val="000000"/>
          <w:w w:val="90"/>
        </w:rPr>
        <w:t>(….) Sağlık Sebeplerinden</w:t>
      </w:r>
      <w:r>
        <w:rPr>
          <w:color w:val="000000"/>
          <w:w w:val="90"/>
        </w:rPr>
        <w:tab/>
      </w:r>
      <w:r>
        <w:rPr>
          <w:color w:val="000000"/>
          <w:w w:val="90"/>
        </w:rPr>
        <w:tab/>
        <w:t xml:space="preserve">   </w:t>
      </w:r>
      <w:proofErr w:type="gramStart"/>
      <w:r>
        <w:rPr>
          <w:color w:val="000000"/>
          <w:w w:val="90"/>
        </w:rPr>
        <w:t>(….</w:t>
      </w:r>
      <w:proofErr w:type="gramEnd"/>
      <w:r>
        <w:rPr>
          <w:color w:val="000000"/>
          <w:w w:val="90"/>
        </w:rPr>
        <w:t xml:space="preserve"> ) Askerlik Sebeplerinden</w:t>
      </w:r>
    </w:p>
    <w:p w:rsidRPr="003B46D4" w:rsidR="0051001D" w:rsidP="0051001D" w:rsidRDefault="0051001D">
      <w:pPr>
        <w:spacing w:line="360" w:lineRule="auto"/>
        <w:rPr>
          <w:color w:val="000000"/>
          <w:w w:val="90"/>
        </w:rPr>
      </w:pPr>
      <w:r>
        <w:rPr>
          <w:color w:val="000000"/>
          <w:w w:val="90"/>
        </w:rPr>
        <w:t xml:space="preserve">(….) Diğer Sebepler ………………………...................................................………… </w:t>
      </w:r>
    </w:p>
    <w:p w:rsidR="0051001D" w:rsidP="0051001D" w:rsidRDefault="0051001D"/>
    <w:p w:rsidR="0051001D" w:rsidP="0051001D" w:rsidRDefault="0051001D"/>
    <w:p w:rsidR="0051001D" w:rsidP="0051001D" w:rsidRDefault="0051001D">
      <w:r>
        <w:t>EKLER:</w:t>
      </w:r>
    </w:p>
    <w:p w:rsidRPr="00614C6B" w:rsidR="0051001D" w:rsidP="0051001D" w:rsidRDefault="0051001D">
      <w:pPr>
        <w:pStyle w:val="AralkYok"/>
        <w:jc w:val="both"/>
        <w:rPr>
          <w:color w:val="D9D9D9"/>
        </w:rPr>
      </w:pPr>
      <w:r>
        <w:t>1-</w:t>
      </w:r>
    </w:p>
    <w:p w:rsidRPr="00B03CA3" w:rsidR="00B03CA3" w:rsidP="00B03CA3" w:rsidRDefault="00B03CA3"/>
    <w:sectPr w:rsidRPr="00B03CA3" w:rsidR="00B03CA3" w:rsidSect="00E46721">
      <w:footerReference r:id="R0f935756156342a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9B" w:rsidRDefault="005F5C9B">
      <w:r>
        <w:separator/>
      </w:r>
    </w:p>
  </w:endnote>
  <w:endnote w:type="continuationSeparator" w:id="0">
    <w:p w:rsidR="005F5C9B" w:rsidRDefault="005F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9B" w:rsidRDefault="005F5C9B">
      <w:r>
        <w:separator/>
      </w:r>
    </w:p>
  </w:footnote>
  <w:footnote w:type="continuationSeparator" w:id="0">
    <w:p w:rsidR="005F5C9B" w:rsidRDefault="005F5C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FR/TIP/17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KAYIT DONDURMA TALEBİ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001D"/>
    <w:rsid w:val="00512E31"/>
    <w:rsid w:val="00523E9A"/>
    <w:rsid w:val="005263E0"/>
    <w:rsid w:val="005273B5"/>
    <w:rsid w:val="0053318B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5F5C9B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02AB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6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51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f935756156342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C429-E7E5-44C0-80A5-E9D05DA6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dondurma talebi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2025-10-06T08:06:00Z</dcterms:created>
  <dcterms:modified xsi:type="dcterms:W3CDTF">2025-10-06T08:07:00Z</dcterms:modified>
</cp:coreProperties>
</file>