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7F7E" w:rsidR="00A10CCA" w:rsidP="00A10CCA" w:rsidRDefault="00A10CCA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>
        <w:rPr>
          <w:sz w:val="22"/>
          <w:szCs w:val="22"/>
        </w:rPr>
        <w:t>Harç İade Talebi</w:t>
      </w:r>
      <w:r w:rsidRPr="00D57F7E">
        <w:rPr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A10CCA" w:rsidP="00A10CCA" w:rsidRDefault="00A10CCA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="00A10CCA" w:rsidP="00A10CCA" w:rsidRDefault="00A10CCA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="00A10CCA" w:rsidP="00A10CCA" w:rsidRDefault="00A10CCA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FF598E" w:rsidR="00A10CCA" w:rsidP="00A10CCA" w:rsidRDefault="00A10CCA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="00A10CCA" w:rsidP="00A10CCA" w:rsidRDefault="00A10CCA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A10CCA" w:rsidP="00A10CCA" w:rsidRDefault="00A10CC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T.C. Kimlik No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A10CCA" w:rsidP="00A10CCA" w:rsidRDefault="00A10CC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A10CCA" w:rsidP="00A10CCA" w:rsidRDefault="00A10CC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Öğrenci No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536CD3" w:rsidR="00A10CCA" w:rsidP="00A10CCA" w:rsidRDefault="00274950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Program</w:t>
      </w:r>
      <w:r w:rsidRPr="00536CD3" w:rsidR="00A10CCA">
        <w:rPr>
          <w:rFonts w:cs="Calibri"/>
          <w:b/>
        </w:rPr>
        <w:tab/>
        <w:t>:</w:t>
      </w:r>
      <w:r w:rsidRPr="00536CD3" w:rsidR="00A10CCA">
        <w:rPr>
          <w:rFonts w:cs="Calibri"/>
          <w:b/>
        </w:rPr>
        <w:tab/>
      </w:r>
      <w:r w:rsidRPr="00536CD3" w:rsidR="00A10CCA">
        <w:rPr>
          <w:rFonts w:cs="Calibri"/>
          <w:bCs/>
        </w:rPr>
        <w:tab/>
      </w:r>
    </w:p>
    <w:p w:rsidRPr="00536CD3" w:rsidR="00A10CCA" w:rsidP="00A10CCA" w:rsidRDefault="00A10CC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İade Nedeni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536CD3" w:rsidR="00A10CCA" w:rsidP="00A10CCA" w:rsidRDefault="00A10CC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Banka Adı</w:t>
      </w:r>
      <w:r>
        <w:rPr>
          <w:rFonts w:cs="Calibri"/>
          <w:b/>
        </w:rPr>
        <w:tab/>
      </w:r>
      <w:r w:rsidRPr="00536CD3">
        <w:rPr>
          <w:rFonts w:cs="Calibri"/>
          <w:b/>
        </w:rPr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A10CCA" w:rsidP="00A10CCA" w:rsidRDefault="00A10CC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Banka İBAN No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A10CCA" w:rsidP="00A10CCA" w:rsidRDefault="00A10CC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Harç Tutarı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A10CCA" w:rsidP="00A10CCA" w:rsidRDefault="00A10CCA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 No/E Mail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="00A10CCA" w:rsidP="00A10CCA" w:rsidRDefault="00A10CCA">
      <w:pPr>
        <w:spacing w:line="360" w:lineRule="auto"/>
        <w:jc w:val="both"/>
        <w:rPr>
          <w:rFonts w:cs="Calibri"/>
        </w:rPr>
      </w:pPr>
    </w:p>
    <w:p w:rsidRPr="004F0788" w:rsidR="00A10CCA" w:rsidP="00A10CCA" w:rsidRDefault="00A10CCA">
      <w:pPr>
        <w:ind w:firstLine="708"/>
        <w:jc w:val="both"/>
        <w:rPr>
          <w:color w:val="000000"/>
        </w:rPr>
      </w:pPr>
      <w:r>
        <w:t>202…/202… Eğitim Öğretim Yılı ……</w:t>
      </w:r>
      <w:proofErr w:type="gramStart"/>
      <w:r>
        <w:t>…….</w:t>
      </w:r>
      <w:proofErr w:type="gramEnd"/>
      <w:r>
        <w:t>….. Dönemi için yatırmış olduğum…</w:t>
      </w:r>
      <w:proofErr w:type="gramStart"/>
      <w:r>
        <w:t>…….</w:t>
      </w:r>
      <w:proofErr w:type="gramEnd"/>
      <w:r>
        <w:t xml:space="preserve">.……TL tutarındaki harcımın yukarıda belirtilen nedenden dolayı iadesini talep ediyorum. İBAN numaramın </w:t>
      </w:r>
      <w:r w:rsidR="00274950">
        <w:t>ş</w:t>
      </w:r>
      <w:bookmarkStart w:name="_GoBack" w:id="0"/>
      <w:bookmarkEnd w:id="0"/>
      <w:r>
        <w:t>ahsıma ait olduğunu ve doğruluğunu beyan eder ilgili tutarın tarafıma ödenmesini istiyorum.</w:t>
      </w:r>
    </w:p>
    <w:p w:rsidRPr="00536CD3" w:rsidR="00A10CCA" w:rsidP="00A10CCA" w:rsidRDefault="00A10CCA">
      <w:pPr>
        <w:spacing w:before="120" w:after="80"/>
        <w:jc w:val="both"/>
        <w:rPr>
          <w:rFonts w:cs="Calibri"/>
        </w:rPr>
      </w:pPr>
      <w:r w:rsidRPr="00536CD3">
        <w:rPr>
          <w:rFonts w:cs="Calibri"/>
        </w:rPr>
        <w:t xml:space="preserve">      Gereğini arz ederim.</w:t>
      </w:r>
    </w:p>
    <w:p w:rsidR="00A10CCA" w:rsidP="00A10CCA" w:rsidRDefault="00A10CCA">
      <w:pPr>
        <w:ind w:right="-1"/>
        <w:rPr>
          <w:i/>
          <w:color w:val="D9D9D9"/>
        </w:rPr>
      </w:pPr>
    </w:p>
    <w:p w:rsidR="00A10CCA" w:rsidP="00A10CCA" w:rsidRDefault="00A10CCA">
      <w:pPr>
        <w:ind w:right="-1"/>
        <w:rPr>
          <w:i/>
          <w:color w:val="D9D9D9"/>
        </w:rPr>
      </w:pPr>
    </w:p>
    <w:p w:rsidR="00A10CCA" w:rsidP="00A10CCA" w:rsidRDefault="00A10CCA">
      <w:pPr>
        <w:ind w:right="-1"/>
        <w:rPr>
          <w:i/>
          <w:color w:val="D9D9D9"/>
        </w:rPr>
      </w:pP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  <w:t>Adı Soyadı</w:t>
      </w:r>
    </w:p>
    <w:p w:rsidRPr="0028441C" w:rsidR="00A10CCA" w:rsidP="00A10CCA" w:rsidRDefault="00A10CCA">
      <w:pPr>
        <w:ind w:right="-1"/>
        <w:rPr>
          <w:i/>
          <w:color w:val="D9D9D9"/>
        </w:rPr>
      </w:pP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</w:r>
      <w:r>
        <w:rPr>
          <w:i/>
          <w:color w:val="D9D9D9"/>
        </w:rPr>
        <w:tab/>
        <w:t xml:space="preserve">               İmza</w:t>
      </w:r>
    </w:p>
    <w:p w:rsidRPr="00B03CA3" w:rsidR="00B03CA3" w:rsidP="00B03CA3" w:rsidRDefault="00B03CA3"/>
    <w:sectPr w:rsidRPr="00B03CA3" w:rsidR="00B03CA3" w:rsidSect="00E46721">
      <w:footerReference r:id="Rc0271e4bdba541d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009" w:rsidRDefault="00CE7009">
      <w:r>
        <w:separator/>
      </w:r>
    </w:p>
  </w:endnote>
  <w:endnote w:type="continuationSeparator" w:id="0">
    <w:p w:rsidR="00CE7009" w:rsidRDefault="00CE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009" w:rsidRDefault="00CE7009">
      <w:r>
        <w:separator/>
      </w:r>
    </w:p>
  </w:footnote>
  <w:footnote w:type="continuationSeparator" w:id="0">
    <w:p w:rsidR="00CE7009" w:rsidRDefault="00CE700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FR/TIP/16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HARÇ İADE TALEP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5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1F5062"/>
    <w:rsid w:val="00201DC9"/>
    <w:rsid w:val="0021491D"/>
    <w:rsid w:val="00222DE2"/>
    <w:rsid w:val="00227AAA"/>
    <w:rsid w:val="002401F8"/>
    <w:rsid w:val="00244084"/>
    <w:rsid w:val="002473D0"/>
    <w:rsid w:val="00262C10"/>
    <w:rsid w:val="0027495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0CCA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009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1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A1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0271e4bdba541d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0E6C-7583-4DC7-B6D0-2B066505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Harç İade Talep Formu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KÜBRA İREM KARAÇEKİÇ</dc:creator>
  <cp:lastModifiedBy>KÜBRA İREM KARAÇEKİÇ</cp:lastModifiedBy>
  <cp:revision>1</cp:revision>
  <cp:lastPrinted>2017-12-22T12:22:00Z</cp:lastPrinted>
  <dcterms:created xsi:type="dcterms:W3CDTF">2025-10-06T08:11:00Z</dcterms:created>
  <dcterms:modified xsi:type="dcterms:W3CDTF">2025-10-06T08:20:00Z</dcterms:modified>
</cp:coreProperties>
</file>