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57F7E" w:rsidR="00E64EA6" w:rsidP="00E64EA6" w:rsidRDefault="00E64EA6">
      <w:pPr>
        <w:rPr>
          <w:b/>
          <w:sz w:val="22"/>
          <w:szCs w:val="22"/>
        </w:rPr>
      </w:pPr>
      <w:r w:rsidRPr="00D57F7E">
        <w:rPr>
          <w:b/>
          <w:sz w:val="22"/>
          <w:szCs w:val="22"/>
        </w:rPr>
        <w:t xml:space="preserve">Konu: </w:t>
      </w:r>
      <w:bookmarkStart w:name="_GoBack" w:id="0"/>
      <w:r>
        <w:rPr>
          <w:sz w:val="22"/>
          <w:szCs w:val="22"/>
        </w:rPr>
        <w:t>Ek Sınav Talebi</w:t>
      </w:r>
      <w:r w:rsidRPr="00D57F7E">
        <w:rPr>
          <w:sz w:val="22"/>
          <w:szCs w:val="22"/>
        </w:rPr>
        <w:tab/>
      </w:r>
      <w:bookmarkEnd w:id="0"/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proofErr w:type="gramStart"/>
      <w:r w:rsidRPr="00D57F7E">
        <w:rPr>
          <w:b/>
          <w:sz w:val="22"/>
          <w:szCs w:val="22"/>
        </w:rPr>
        <w:t xml:space="preserve">Tarih </w:t>
      </w:r>
      <w:r>
        <w:rPr>
          <w:b/>
          <w:sz w:val="22"/>
          <w:szCs w:val="22"/>
        </w:rPr>
        <w:t>:</w:t>
      </w:r>
      <w:proofErr w:type="gramEnd"/>
    </w:p>
    <w:p w:rsidRPr="00D57F7E" w:rsidR="00E64EA6" w:rsidP="00E64EA6" w:rsidRDefault="00E64EA6">
      <w:pPr>
        <w:tabs>
          <w:tab w:val="left" w:pos="7200"/>
          <w:tab w:val="left" w:pos="8100"/>
        </w:tabs>
        <w:jc w:val="center"/>
        <w:rPr>
          <w:b/>
          <w:sz w:val="22"/>
          <w:szCs w:val="22"/>
        </w:rPr>
      </w:pPr>
    </w:p>
    <w:p w:rsidR="00E64EA6" w:rsidP="00E64EA6" w:rsidRDefault="00E64EA6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  <w:r>
        <w:rPr>
          <w:rFonts w:ascii="Tahoma" w:hAnsi="Tahoma" w:eastAsia="Tahoma" w:cs="Tahoma"/>
          <w:b/>
          <w:color w:val="000000"/>
          <w:spacing w:val="-2"/>
          <w:sz w:val="26"/>
          <w:szCs w:val="26"/>
        </w:rPr>
        <w:t>TIP FAKÜLTESİ DEKANLIĞINA</w:t>
      </w:r>
    </w:p>
    <w:p w:rsidR="00E64EA6" w:rsidP="00E64EA6" w:rsidRDefault="00E64EA6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536CD3" w:rsidR="00E64EA6" w:rsidP="00E64EA6" w:rsidRDefault="00E64EA6">
      <w:pPr>
        <w:spacing w:line="360" w:lineRule="auto"/>
        <w:rPr>
          <w:rFonts w:cs="Calibri"/>
          <w:b/>
          <w:bCs/>
        </w:rPr>
      </w:pPr>
      <w:r w:rsidRPr="00536CD3">
        <w:rPr>
          <w:rFonts w:cs="Calibri"/>
          <w:b/>
          <w:bCs/>
        </w:rPr>
        <w:t>Başvuran Öğrencinin,</w:t>
      </w:r>
    </w:p>
    <w:p w:rsidRPr="00536CD3" w:rsidR="00E64EA6" w:rsidP="00E64EA6" w:rsidRDefault="00E64EA6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Adı Soyadı</w:t>
      </w:r>
      <w:r w:rsidRPr="00536CD3">
        <w:rPr>
          <w:rFonts w:cs="Calibri"/>
          <w:b/>
        </w:rPr>
        <w:tab/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E64EA6" w:rsidP="00E64EA6" w:rsidRDefault="00E64EA6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Öğrenci No</w:t>
      </w:r>
      <w:r w:rsidRPr="00536CD3">
        <w:rPr>
          <w:rFonts w:cs="Calibri"/>
          <w:b/>
        </w:rPr>
        <w:tab/>
        <w:t>:</w:t>
      </w:r>
      <w:r w:rsidRPr="00536CD3">
        <w:rPr>
          <w:rFonts w:cs="Calibri"/>
          <w:b/>
        </w:rPr>
        <w:tab/>
      </w:r>
      <w:r w:rsidRPr="00536CD3">
        <w:rPr>
          <w:rFonts w:cs="Calibri"/>
          <w:bCs/>
        </w:rPr>
        <w:tab/>
      </w:r>
    </w:p>
    <w:p w:rsidRPr="00536CD3" w:rsidR="00E64EA6" w:rsidP="00E64EA6" w:rsidRDefault="00E64EA6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Program</w:t>
      </w:r>
      <w:r w:rsidRPr="00536CD3">
        <w:rPr>
          <w:rFonts w:cs="Calibri"/>
          <w:b/>
        </w:rPr>
        <w:tab/>
        <w:t>:</w:t>
      </w:r>
      <w:r w:rsidRPr="00536CD3">
        <w:rPr>
          <w:rFonts w:cs="Calibri"/>
          <w:b/>
        </w:rPr>
        <w:tab/>
      </w:r>
      <w:r w:rsidRPr="00536CD3">
        <w:rPr>
          <w:rFonts w:cs="Calibri"/>
          <w:bCs/>
        </w:rPr>
        <w:tab/>
      </w:r>
    </w:p>
    <w:p w:rsidRPr="00536CD3" w:rsidR="00E64EA6" w:rsidP="00E64EA6" w:rsidRDefault="00E64EA6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GSM</w:t>
      </w:r>
      <w:r w:rsidRPr="00536CD3">
        <w:rPr>
          <w:rFonts w:cs="Calibri"/>
          <w:b/>
        </w:rPr>
        <w:t>/E-Mail</w:t>
      </w:r>
      <w:r w:rsidRPr="00536CD3">
        <w:rPr>
          <w:rFonts w:cs="Calibri"/>
          <w:b/>
        </w:rPr>
        <w:tab/>
        <w:t>:</w:t>
      </w:r>
      <w:r w:rsidRPr="00536CD3">
        <w:rPr>
          <w:rFonts w:cs="Calibri"/>
          <w:b/>
        </w:rPr>
        <w:tab/>
      </w:r>
      <w:r w:rsidRPr="00536CD3">
        <w:rPr>
          <w:rFonts w:cs="Calibri"/>
          <w:bCs/>
        </w:rPr>
        <w:tab/>
      </w:r>
    </w:p>
    <w:p w:rsidRPr="000819B2" w:rsidR="00E64EA6" w:rsidP="00E64EA6" w:rsidRDefault="00E64EA6">
      <w:pPr>
        <w:spacing w:before="120" w:after="80"/>
        <w:jc w:val="both"/>
        <w:rPr>
          <w:rStyle w:val="Gl"/>
          <w:rFonts w:cs="Calibri"/>
          <w:b w:val="0"/>
        </w:rPr>
      </w:pPr>
      <w:r w:rsidRPr="00536CD3">
        <w:rPr>
          <w:rFonts w:cs="Calibri"/>
        </w:rPr>
        <w:tab/>
      </w:r>
      <w:r w:rsidRPr="000819B2">
        <w:rPr>
          <w:rFonts w:cs="Calibri"/>
        </w:rPr>
        <w:t xml:space="preserve"> </w:t>
      </w:r>
      <w:r w:rsidRPr="000819B2" w:rsidR="000819B2">
        <w:rPr>
          <w:color w:val="1F1F1F"/>
          <w:shd w:val="clear" w:color="auto" w:fill="FFFFFF"/>
        </w:rPr>
        <w:t>2547 sayılı Yükseköğretim Kanunu'nun 44</w:t>
      </w:r>
      <w:r w:rsidR="002B4286">
        <w:rPr>
          <w:color w:val="1F1F1F"/>
          <w:shd w:val="clear" w:color="auto" w:fill="FFFFFF"/>
        </w:rPr>
        <w:t>’üncü</w:t>
      </w:r>
      <w:r w:rsidRPr="000819B2" w:rsidR="000819B2">
        <w:rPr>
          <w:color w:val="1F1F1F"/>
          <w:shd w:val="clear" w:color="auto" w:fill="FFFFFF"/>
        </w:rPr>
        <w:t xml:space="preserve"> maddesin</w:t>
      </w:r>
      <w:r w:rsidRPr="000819B2">
        <w:t>e uygun olarak aşağıda belirtmiş olduğum dersler için</w:t>
      </w:r>
      <w:r w:rsidR="002B4286">
        <w:t xml:space="preserve"> </w:t>
      </w:r>
      <w:r w:rsidRPr="000819B2">
        <w:t>ek sınav hakkından faydalanmak istiyorum. Başvuru formuna yazdığım b</w:t>
      </w:r>
      <w:r w:rsidRPr="000819B2">
        <w:rPr>
          <w:rStyle w:val="Gl"/>
          <w:b w:val="0"/>
        </w:rPr>
        <w:t>ilgilerimde eksiklik veya yanlışlık tespit edilmesi halinde başvurumun geçersiz sayılacağını ve girmiş olduğum sınav notlarının iptal edilmesini kabul ediyorum</w:t>
      </w:r>
      <w:r w:rsidRPr="000819B2">
        <w:rPr>
          <w:rStyle w:val="Gl"/>
          <w:rFonts w:cs="Calibri"/>
          <w:b w:val="0"/>
        </w:rPr>
        <w:t>.</w:t>
      </w:r>
    </w:p>
    <w:p w:rsidRPr="00040C0E" w:rsidR="00E64EA6" w:rsidP="00E64EA6" w:rsidRDefault="00E64EA6">
      <w:pPr>
        <w:jc w:val="both"/>
        <w:rPr>
          <w:rFonts w:cs="Calibri"/>
          <w:color w:val="D9D9D9"/>
        </w:rPr>
      </w:pPr>
      <w:r w:rsidRPr="0090381C">
        <w:rPr>
          <w:rFonts w:cs="Calibri"/>
        </w:rPr>
        <w:t xml:space="preserve">      Gereğini arz ederim.</w:t>
      </w:r>
    </w:p>
    <w:p w:rsidRPr="00040C0E" w:rsidR="00E64EA6" w:rsidP="00E64EA6" w:rsidRDefault="00E64EA6">
      <w:pPr>
        <w:jc w:val="both"/>
        <w:rPr>
          <w:rFonts w:cs="Calibri"/>
          <w:color w:val="D9D9D9"/>
        </w:rPr>
      </w:pPr>
      <w:r w:rsidRPr="00040C0E">
        <w:rPr>
          <w:rFonts w:cs="Calibri"/>
          <w:color w:val="D9D9D9"/>
        </w:rPr>
        <w:t xml:space="preserve">                 </w:t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  <w:t xml:space="preserve">      Adı Soyadı</w:t>
      </w:r>
    </w:p>
    <w:p w:rsidRPr="00040C0E" w:rsidR="00E64EA6" w:rsidP="00E64EA6" w:rsidRDefault="00E64EA6">
      <w:pPr>
        <w:ind w:left="6372" w:firstLine="708"/>
        <w:jc w:val="both"/>
        <w:rPr>
          <w:rFonts w:cs="Calibri"/>
          <w:color w:val="D9D9D9"/>
        </w:rPr>
      </w:pPr>
      <w:r w:rsidRPr="00040C0E">
        <w:rPr>
          <w:rFonts w:cs="Calibri"/>
          <w:color w:val="D9D9D9"/>
        </w:rPr>
        <w:t xml:space="preserve">İmza                                                                                                                               </w:t>
      </w:r>
    </w:p>
    <w:p w:rsidRPr="0090381C" w:rsidR="00E64EA6" w:rsidP="00E64EA6" w:rsidRDefault="00E64EA6">
      <w:pPr>
        <w:tabs>
          <w:tab w:val="left" w:pos="6960"/>
        </w:tabs>
        <w:rPr>
          <w:rFonts w:cs="Calibri"/>
        </w:rPr>
      </w:pPr>
    </w:p>
    <w:tbl>
      <w:tblPr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9"/>
        <w:gridCol w:w="6600"/>
        <w:gridCol w:w="1530"/>
      </w:tblGrid>
      <w:tr w:rsidRPr="00E06819" w:rsidR="00E64EA6" w:rsidTr="006F6411">
        <w:trPr>
          <w:trHeight w:val="441"/>
          <w:jc w:val="center"/>
        </w:trPr>
        <w:tc>
          <w:tcPr>
            <w:tcW w:w="9199" w:type="dxa"/>
            <w:gridSpan w:val="3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>EK SINAVA GİRMEK İSTEDİĞİ DERSLER</w:t>
            </w:r>
          </w:p>
        </w:tc>
      </w:tr>
      <w:tr w:rsidRPr="00E06819" w:rsidR="00E64EA6" w:rsidTr="00E64EA6">
        <w:trPr>
          <w:trHeight w:val="370"/>
          <w:jc w:val="center"/>
        </w:trPr>
        <w:tc>
          <w:tcPr>
            <w:tcW w:w="1069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>Sıra No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>Dersin Adı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>Sınıfı</w:t>
            </w:r>
          </w:p>
        </w:tc>
      </w:tr>
      <w:tr w:rsidRPr="00E06819" w:rsidR="00E64EA6" w:rsidTr="00E64EA6">
        <w:trPr>
          <w:trHeight w:val="12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40C0E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Pr="00E06819" w:rsidR="00E64EA6" w:rsidTr="00E64EA6">
        <w:trPr>
          <w:trHeight w:val="12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40C0E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Pr="00E06819" w:rsidR="00E64EA6" w:rsidTr="00E64EA6">
        <w:trPr>
          <w:trHeight w:val="12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40C0E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Pr="00E06819" w:rsidR="00E64EA6" w:rsidTr="00E64EA6">
        <w:trPr>
          <w:trHeight w:val="12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40C0E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Pr="00E06819" w:rsidR="00E64EA6" w:rsidTr="00E64EA6">
        <w:trPr>
          <w:trHeight w:val="12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40C0E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Pr="0090381C" w:rsidR="00E64EA6" w:rsidP="00E64EA6" w:rsidRDefault="00E64EA6">
      <w:pPr>
        <w:tabs>
          <w:tab w:val="left" w:pos="6960"/>
        </w:tabs>
        <w:rPr>
          <w:rFonts w:cs="Calibri"/>
        </w:rPr>
      </w:pPr>
    </w:p>
    <w:tbl>
      <w:tblPr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99"/>
        <w:gridCol w:w="5230"/>
      </w:tblGrid>
      <w:tr w:rsidRPr="00E06819" w:rsidR="00E64EA6" w:rsidTr="006F6411">
        <w:trPr>
          <w:trHeight w:val="410"/>
          <w:jc w:val="center"/>
        </w:trPr>
        <w:tc>
          <w:tcPr>
            <w:tcW w:w="9229" w:type="dxa"/>
            <w:gridSpan w:val="2"/>
            <w:shd w:val="clear" w:color="auto" w:fill="auto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>EK SINAV ONAYI</w:t>
            </w:r>
          </w:p>
        </w:tc>
      </w:tr>
      <w:tr w:rsidRPr="00E06819" w:rsidR="00E64EA6" w:rsidTr="006F6411">
        <w:trPr>
          <w:trHeight w:val="442"/>
          <w:jc w:val="center"/>
        </w:trPr>
        <w:tc>
          <w:tcPr>
            <w:tcW w:w="3999" w:type="dxa"/>
            <w:shd w:val="clear" w:color="auto" w:fill="auto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 xml:space="preserve">Öğrencinin ek sınava girmesi </w:t>
            </w:r>
          </w:p>
        </w:tc>
        <w:tc>
          <w:tcPr>
            <w:tcW w:w="5229" w:type="dxa"/>
            <w:shd w:val="clear" w:color="auto" w:fill="auto"/>
          </w:tcPr>
          <w:p w:rsidRPr="00040C0E" w:rsidR="00E64EA6" w:rsidP="006F6411" w:rsidRDefault="00E64EA6">
            <w:pPr>
              <w:tabs>
                <w:tab w:val="left" w:pos="567"/>
                <w:tab w:val="center" w:pos="2299"/>
              </w:tabs>
              <w:spacing w:line="360" w:lineRule="auto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 xml:space="preserve">   Uygundur </w:t>
            </w:r>
            <w:proofErr w:type="gramStart"/>
            <w:r w:rsidRPr="00040C0E">
              <w:rPr>
                <w:rFonts w:cs="Calibri"/>
                <w:b/>
              </w:rPr>
              <w:t xml:space="preserve">(  </w:t>
            </w:r>
            <w:proofErr w:type="gramEnd"/>
            <w:r w:rsidRPr="00040C0E">
              <w:rPr>
                <w:rFonts w:cs="Calibri"/>
                <w:b/>
              </w:rPr>
              <w:t xml:space="preserve">  )</w:t>
            </w:r>
            <w:r w:rsidRPr="00040C0E">
              <w:rPr>
                <w:rFonts w:cs="Calibri"/>
                <w:b/>
              </w:rPr>
              <w:tab/>
              <w:t xml:space="preserve">                    Uygun Değildir (    )</w:t>
            </w:r>
          </w:p>
        </w:tc>
      </w:tr>
      <w:tr w:rsidRPr="00E06819" w:rsidR="00E64EA6" w:rsidTr="006F6411">
        <w:trPr>
          <w:trHeight w:val="1066"/>
          <w:jc w:val="center"/>
        </w:trPr>
        <w:tc>
          <w:tcPr>
            <w:tcW w:w="9229" w:type="dxa"/>
            <w:gridSpan w:val="2"/>
            <w:shd w:val="clear" w:color="auto" w:fill="auto"/>
          </w:tcPr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>….. / …. / ……</w:t>
            </w:r>
          </w:p>
          <w:p w:rsidRPr="00040C0E" w:rsidR="00E64EA6" w:rsidP="006F6411" w:rsidRDefault="00E64EA6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>ONAY</w:t>
            </w:r>
          </w:p>
        </w:tc>
      </w:tr>
    </w:tbl>
    <w:p w:rsidRPr="00D57F7E" w:rsidR="00E64EA6" w:rsidP="00E64EA6" w:rsidRDefault="00E64EA6">
      <w:pPr>
        <w:shd w:val="clear" w:color="auto" w:fill="FFFFFF"/>
        <w:jc w:val="both"/>
        <w:rPr>
          <w:sz w:val="22"/>
          <w:szCs w:val="22"/>
        </w:rPr>
      </w:pPr>
    </w:p>
    <w:p w:rsidRPr="00B03CA3" w:rsidR="00B03CA3" w:rsidP="00B03CA3" w:rsidRDefault="00B03CA3"/>
    <w:sectPr w:rsidRPr="00B03CA3" w:rsidR="00B03CA3" w:rsidSect="00E46721">
      <w:footerReference r:id="Rf14051680a7e48f3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6FD" w:rsidRDefault="004B76FD">
      <w:r>
        <w:separator/>
      </w:r>
    </w:p>
  </w:endnote>
  <w:endnote w:type="continuationSeparator" w:id="0">
    <w:p w:rsidR="004B76FD" w:rsidRDefault="004B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6FD" w:rsidRDefault="004B76FD">
      <w:r>
        <w:separator/>
      </w:r>
    </w:p>
  </w:footnote>
  <w:footnote w:type="continuationSeparator" w:id="0">
    <w:p w:rsidR="004B76FD" w:rsidRDefault="004B76F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FR/TIP/15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EK SINAV TALEP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8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9B2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233F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4286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B76FD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8F3F55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4EA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E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styleId="Gl">
    <w:name w:val="Strong"/>
    <w:uiPriority w:val="22"/>
    <w:qFormat/>
    <w:rsid w:val="00E64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14051680a7e48f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1B5B-EF77-4A71-8937-77C62996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 Sınav .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2025-10-07T08:21:00Z</dcterms:created>
  <dcterms:modified xsi:type="dcterms:W3CDTF">2025-10-07T08:22:00Z</dcterms:modified>
</cp:coreProperties>
</file>