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5D8D" w:rsidR="0054762A" w:rsidP="0054762A" w:rsidRDefault="0054762A">
      <w:pPr>
        <w:tabs>
          <w:tab w:val="left" w:pos="7200"/>
          <w:tab w:val="left" w:pos="8100"/>
        </w:tabs>
        <w:rPr>
          <w:b/>
          <w:sz w:val="2"/>
          <w:szCs w:val="2"/>
        </w:rPr>
      </w:pPr>
    </w:p>
    <w:p w:rsidRPr="00D57F7E" w:rsidR="0054762A" w:rsidP="0054762A" w:rsidRDefault="0054762A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>
        <w:rPr>
          <w:sz w:val="22"/>
          <w:szCs w:val="22"/>
        </w:rPr>
        <w:t>Ders Muafiyet Talebi</w:t>
      </w:r>
      <w:r w:rsidRPr="00D57F7E">
        <w:rPr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54762A" w:rsidP="0054762A" w:rsidRDefault="0054762A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54762A" w:rsidP="0054762A" w:rsidRDefault="0054762A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Pr="00FF598E" w:rsidR="0054762A" w:rsidP="0054762A" w:rsidRDefault="0054762A">
      <w:pPr>
        <w:spacing w:line="229" w:lineRule="auto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536CD3" w:rsidR="0054762A" w:rsidP="0054762A" w:rsidRDefault="0054762A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54762A" w:rsidP="0054762A" w:rsidRDefault="0054762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54762A" w:rsidP="0054762A" w:rsidRDefault="0054762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536CD3" w:rsidR="0054762A" w:rsidP="0054762A" w:rsidRDefault="007202F2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Program</w:t>
      </w:r>
      <w:r w:rsidRPr="00536CD3" w:rsidR="0054762A">
        <w:rPr>
          <w:rFonts w:cs="Calibri"/>
          <w:b/>
        </w:rPr>
        <w:tab/>
        <w:t>:</w:t>
      </w:r>
      <w:r w:rsidRPr="00536CD3" w:rsidR="0054762A">
        <w:rPr>
          <w:rFonts w:cs="Calibri"/>
          <w:b/>
        </w:rPr>
        <w:tab/>
      </w:r>
      <w:r w:rsidRPr="00536CD3" w:rsidR="0054762A">
        <w:rPr>
          <w:rFonts w:cs="Calibri"/>
          <w:bCs/>
        </w:rPr>
        <w:tab/>
      </w:r>
    </w:p>
    <w:p w:rsidRPr="00536CD3" w:rsidR="0054762A" w:rsidP="0054762A" w:rsidRDefault="0054762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4F0788" w:rsidR="0054762A" w:rsidP="0054762A" w:rsidRDefault="0054762A">
      <w:pPr>
        <w:shd w:val="clear" w:color="auto" w:fill="FFFFFF"/>
        <w:jc w:val="both"/>
        <w:rPr>
          <w:color w:val="000000"/>
        </w:rPr>
      </w:pPr>
      <w:r w:rsidRPr="00536CD3">
        <w:rPr>
          <w:rFonts w:cs="Calibri"/>
        </w:rPr>
        <w:tab/>
      </w:r>
      <w:r>
        <w:t>Yukarıda bilgileri</w:t>
      </w:r>
      <w:bookmarkStart w:name="_GoBack" w:id="0"/>
      <w:bookmarkEnd w:id="0"/>
      <w:r>
        <w:t xml:space="preserve"> verilen</w:t>
      </w:r>
      <w:r w:rsidR="007202F2">
        <w:t xml:space="preserve"> Fakülteniz</w:t>
      </w:r>
      <w:r>
        <w:t xml:space="preserve"> öğrencisiyim. </w:t>
      </w:r>
      <w:r w:rsidRPr="004F0788">
        <w:t>Daha önce o</w:t>
      </w:r>
      <w:r w:rsidRPr="004F0788">
        <w:rPr>
          <w:color w:val="000000"/>
        </w:rPr>
        <w:t>kumuş olduğum ………………</w:t>
      </w:r>
      <w:proofErr w:type="gramStart"/>
      <w:r w:rsidRPr="004F0788">
        <w:rPr>
          <w:color w:val="000000"/>
        </w:rPr>
        <w:t>…....</w:t>
      </w:r>
      <w:proofErr w:type="gramEnd"/>
      <w:r w:rsidRPr="004F0788">
        <w:rPr>
          <w:color w:val="000000"/>
        </w:rPr>
        <w:t>……………………</w:t>
      </w:r>
      <w:r>
        <w:rPr>
          <w:color w:val="000000"/>
        </w:rPr>
        <w:t>….</w:t>
      </w:r>
      <w:r w:rsidRPr="004F0788">
        <w:rPr>
          <w:color w:val="000000"/>
        </w:rPr>
        <w:t>Üniversitesi…………………………………………… Fakültesi’nde</w:t>
      </w:r>
      <w:r>
        <w:rPr>
          <w:color w:val="000000"/>
        </w:rPr>
        <w:t xml:space="preserve"> </w:t>
      </w:r>
      <w:r w:rsidRPr="004F0788">
        <w:rPr>
          <w:color w:val="000000"/>
        </w:rPr>
        <w:t>başarılı olduğum aşağıdaki derslerden muaf olmak istiyorum.</w:t>
      </w:r>
    </w:p>
    <w:p w:rsidRPr="00536CD3" w:rsidR="0054762A" w:rsidP="0054762A" w:rsidRDefault="0054762A">
      <w:pPr>
        <w:spacing w:before="120" w:after="80"/>
        <w:jc w:val="both"/>
        <w:rPr>
          <w:rFonts w:cs="Calibri"/>
        </w:rPr>
      </w:pPr>
      <w:r w:rsidRPr="00536CD3">
        <w:rPr>
          <w:rFonts w:cs="Calibri"/>
        </w:rPr>
        <w:t xml:space="preserve">      Gereğini arz ederim.</w:t>
      </w:r>
    </w:p>
    <w:p w:rsidR="0054762A" w:rsidP="0054762A" w:rsidRDefault="0054762A">
      <w:pPr>
        <w:tabs>
          <w:tab w:val="left" w:pos="6435"/>
        </w:tabs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</w:t>
      </w:r>
      <w:r w:rsidRPr="00B86DB8">
        <w:rPr>
          <w:rFonts w:cs="Calibri"/>
          <w:color w:val="000000"/>
        </w:rPr>
        <w:t>…. / …. / ……</w:t>
      </w:r>
      <w:proofErr w:type="gramStart"/>
      <w:r w:rsidRPr="00B86DB8">
        <w:rPr>
          <w:rFonts w:cs="Calibri"/>
          <w:color w:val="000000"/>
        </w:rPr>
        <w:t>…</w:t>
      </w:r>
      <w:r w:rsidRPr="00B86DB8">
        <w:rPr>
          <w:rFonts w:cs="Calibri"/>
          <w:color w:val="D9D9D9"/>
        </w:rPr>
        <w:t>( İmza</w:t>
      </w:r>
      <w:proofErr w:type="gramEnd"/>
      <w:r w:rsidRPr="00B86DB8">
        <w:rPr>
          <w:rFonts w:cs="Calibri"/>
          <w:color w:val="D9D9D9"/>
        </w:rPr>
        <w:t xml:space="preserve"> )</w:t>
      </w:r>
      <w:r w:rsidRPr="00536CD3">
        <w:rPr>
          <w:rFonts w:cs="Calibri"/>
        </w:rPr>
        <w:t xml:space="preserve">   </w:t>
      </w:r>
    </w:p>
    <w:p w:rsidRPr="00536CD3" w:rsidR="0054762A" w:rsidP="0054762A" w:rsidRDefault="0054762A">
      <w:pPr>
        <w:tabs>
          <w:tab w:val="left" w:pos="6435"/>
        </w:tabs>
        <w:rPr>
          <w:rFonts w:cs="Calibri"/>
        </w:rPr>
      </w:pPr>
      <w:r w:rsidRPr="00536CD3">
        <w:rPr>
          <w:rFonts w:cs="Calibri"/>
        </w:rPr>
        <w:t xml:space="preserve">   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61"/>
        <w:gridCol w:w="5423"/>
        <w:gridCol w:w="1170"/>
        <w:gridCol w:w="1108"/>
      </w:tblGrid>
      <w:tr w:rsidRPr="00AC0CDB" w:rsidR="0054762A" w:rsidTr="0054762A">
        <w:trPr>
          <w:trHeight w:val="711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  <w:r w:rsidRPr="00B86DB8">
              <w:rPr>
                <w:b/>
                <w:i/>
                <w:color w:val="000000"/>
              </w:rPr>
              <w:t>Dersin</w:t>
            </w:r>
          </w:p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  <w:r w:rsidRPr="00B86DB8">
              <w:rPr>
                <w:b/>
                <w:i/>
                <w:color w:val="000000"/>
              </w:rPr>
              <w:t>Kodu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  <w:r w:rsidRPr="00B86DB8">
              <w:rPr>
                <w:b/>
                <w:i/>
                <w:color w:val="000000"/>
              </w:rPr>
              <w:t>Dersin Adı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  <w:r w:rsidRPr="00B86DB8">
              <w:rPr>
                <w:b/>
                <w:i/>
                <w:color w:val="000000"/>
              </w:rPr>
              <w:t>Dersin</w:t>
            </w:r>
          </w:p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  <w:r w:rsidRPr="00B86DB8">
              <w:rPr>
                <w:b/>
                <w:i/>
                <w:color w:val="000000"/>
              </w:rPr>
              <w:t>Kredisi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  <w:r w:rsidRPr="00B86DB8">
              <w:rPr>
                <w:b/>
                <w:i/>
                <w:color w:val="000000"/>
              </w:rPr>
              <w:t>Başarı Notu</w:t>
            </w: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6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  <w:tr w:rsidRPr="00AC0CDB" w:rsidR="0054762A" w:rsidTr="0054762A">
        <w:trPr>
          <w:trHeight w:val="346"/>
          <w:jc w:val="center"/>
        </w:trPr>
        <w:tc>
          <w:tcPr>
            <w:tcW w:w="1361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Pr="00B86DB8" w:rsidR="0054762A" w:rsidP="006F6411" w:rsidRDefault="0054762A">
            <w:pPr>
              <w:ind w:right="-1"/>
              <w:jc w:val="center"/>
              <w:rPr>
                <w:b/>
                <w:i/>
                <w:color w:val="000000"/>
              </w:rPr>
            </w:pPr>
          </w:p>
        </w:tc>
      </w:tr>
    </w:tbl>
    <w:p w:rsidRPr="0028441C" w:rsidR="0054762A" w:rsidP="0054762A" w:rsidRDefault="0054762A">
      <w:pPr>
        <w:ind w:right="-1"/>
        <w:rPr>
          <w:i/>
          <w:color w:val="D9D9D9"/>
        </w:rPr>
      </w:pPr>
    </w:p>
    <w:p w:rsidRPr="0028441C" w:rsidR="0054762A" w:rsidP="0054762A" w:rsidRDefault="0054762A">
      <w:pPr>
        <w:ind w:right="-1"/>
        <w:rPr>
          <w:b/>
          <w:color w:val="000000"/>
        </w:rPr>
      </w:pPr>
      <w:r w:rsidRPr="0028441C">
        <w:rPr>
          <w:b/>
          <w:color w:val="000000"/>
        </w:rPr>
        <w:t>EKLER:</w:t>
      </w:r>
    </w:p>
    <w:p w:rsidRPr="0028441C" w:rsidR="0054762A" w:rsidP="0054762A" w:rsidRDefault="0054762A">
      <w:pPr>
        <w:ind w:right="-1"/>
        <w:rPr>
          <w:color w:val="000000"/>
        </w:rPr>
      </w:pPr>
      <w:r w:rsidRPr="0028441C">
        <w:rPr>
          <w:b/>
          <w:color w:val="000000"/>
        </w:rPr>
        <w:t xml:space="preserve">1- </w:t>
      </w:r>
      <w:r w:rsidRPr="0028441C">
        <w:rPr>
          <w:color w:val="000000"/>
        </w:rPr>
        <w:t>Onaylı Transkript</w:t>
      </w:r>
      <w:r w:rsidRPr="0028441C">
        <w:rPr>
          <w:b/>
          <w:color w:val="000000"/>
        </w:rPr>
        <w:t xml:space="preserve"> </w:t>
      </w:r>
    </w:p>
    <w:p w:rsidRPr="0028441C" w:rsidR="0054762A" w:rsidP="0054762A" w:rsidRDefault="0054762A">
      <w:pPr>
        <w:ind w:right="-1"/>
        <w:rPr>
          <w:color w:val="000000"/>
        </w:rPr>
      </w:pPr>
      <w:r w:rsidRPr="0028441C">
        <w:rPr>
          <w:b/>
          <w:color w:val="000000"/>
        </w:rPr>
        <w:t xml:space="preserve">2- </w:t>
      </w:r>
      <w:r w:rsidRPr="0028441C">
        <w:rPr>
          <w:color w:val="000000"/>
        </w:rPr>
        <w:t>Onaylı Ders İçerikleri</w:t>
      </w:r>
    </w:p>
    <w:p w:rsidRPr="0054762A" w:rsidR="00B03CA3" w:rsidP="0054762A" w:rsidRDefault="0054762A">
      <w:pPr>
        <w:pStyle w:val="AralkYok"/>
        <w:jc w:val="both"/>
        <w:rPr>
          <w:sz w:val="22"/>
          <w:szCs w:val="22"/>
        </w:rPr>
      </w:pPr>
      <w:r w:rsidRPr="0028441C">
        <w:rPr>
          <w:b/>
          <w:color w:val="000000"/>
          <w:sz w:val="18"/>
          <w:szCs w:val="18"/>
        </w:rPr>
        <w:t>Not:</w:t>
      </w:r>
      <w:r w:rsidRPr="0028441C">
        <w:rPr>
          <w:color w:val="000000"/>
          <w:sz w:val="18"/>
          <w:szCs w:val="18"/>
        </w:rPr>
        <w:t xml:space="preserve"> Eklerin onaylı olarak teslim edilmeleri zorunlu olup, muafiyet talep edilen dersler için ders içerikleri teslim etmek yeterli olacaktır</w:t>
      </w:r>
    </w:p>
    <w:sectPr w:rsidRPr="0054762A" w:rsidR="00B03CA3" w:rsidSect="00E46721">
      <w:footerReference r:id="Rce1a5ced6a3d49a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7CB" w:rsidRDefault="005947CB">
      <w:r>
        <w:separator/>
      </w:r>
    </w:p>
  </w:endnote>
  <w:endnote w:type="continuationSeparator" w:id="0">
    <w:p w:rsidR="005947CB" w:rsidRDefault="0059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7CB" w:rsidRDefault="005947CB">
      <w:r>
        <w:separator/>
      </w:r>
    </w:p>
  </w:footnote>
  <w:footnote w:type="continuationSeparator" w:id="0">
    <w:p w:rsidR="005947CB" w:rsidRDefault="005947C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FR/TIP/14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DERS MUAFİYET TALEP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D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54D5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4762A"/>
    <w:rsid w:val="00561DB7"/>
    <w:rsid w:val="00564AA7"/>
    <w:rsid w:val="00564CA9"/>
    <w:rsid w:val="005947CB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2F2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2677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C5B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F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54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e1a5ced6a3d49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04A1-87EA-40C2-B170-7D9C6F7A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muafiyet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2025-10-07T08:17:00Z</dcterms:created>
  <dcterms:modified xsi:type="dcterms:W3CDTF">2025-10-07T08:18:00Z</dcterms:modified>
</cp:coreProperties>
</file>