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64" w:rsidP="00495A64" w:rsidRDefault="00495A64">
      <w:pPr>
        <w:spacing w:before="18"/>
        <w:rPr>
          <w:sz w:val="24"/>
        </w:rPr>
      </w:pPr>
    </w:p>
    <w:p w:rsidR="00495A64" w:rsidP="00495A64" w:rsidRDefault="00495A64">
      <w:pPr>
        <w:ind w:left="1643" w:right="2633"/>
        <w:jc w:val="center"/>
        <w:rPr>
          <w:b/>
          <w:sz w:val="24"/>
        </w:rPr>
      </w:pPr>
      <w:r>
        <w:rPr>
          <w:b/>
          <w:spacing w:val="-5"/>
          <w:sz w:val="24"/>
        </w:rPr>
        <w:t>T.C</w:t>
      </w:r>
    </w:p>
    <w:p w:rsidR="00495A64" w:rsidP="00495A64" w:rsidRDefault="00495A64">
      <w:pPr>
        <w:ind w:left="1639" w:right="2633"/>
        <w:jc w:val="center"/>
        <w:rPr>
          <w:b/>
          <w:sz w:val="24"/>
        </w:rPr>
      </w:pPr>
      <w:r>
        <w:rPr>
          <w:b/>
          <w:sz w:val="24"/>
        </w:rPr>
        <w:t>BANDIRMA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ONYEDİ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EYLÜL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ÜNİVERSİTESİ </w:t>
      </w:r>
    </w:p>
    <w:p w:rsidR="00495A64" w:rsidP="00495A64" w:rsidRDefault="00495A64">
      <w:pPr>
        <w:ind w:left="1639" w:right="2633"/>
        <w:jc w:val="center"/>
        <w:rPr>
          <w:b/>
          <w:sz w:val="24"/>
        </w:rPr>
      </w:pPr>
      <w:r>
        <w:rPr>
          <w:b/>
          <w:sz w:val="24"/>
        </w:rPr>
        <w:t>TIP FAKÜLTESİ</w:t>
      </w:r>
    </w:p>
    <w:p w:rsidRPr="00495A64" w:rsidR="00495A64" w:rsidP="00495A64" w:rsidRDefault="00495A64">
      <w:pPr>
        <w:spacing w:line="274" w:lineRule="exact"/>
        <w:ind w:left="1642" w:right="2633"/>
        <w:jc w:val="center"/>
        <w:rPr>
          <w:b/>
          <w:spacing w:val="-2"/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editId="2E44CE05" wp14:anchorId="783BEECB">
                <wp:simplePos x="0" y="0"/>
                <wp:positionH relativeFrom="page">
                  <wp:posOffset>981075</wp:posOffset>
                </wp:positionH>
                <wp:positionV relativeFrom="paragraph">
                  <wp:posOffset>445770</wp:posOffset>
                </wp:positionV>
                <wp:extent cx="6089650" cy="594995"/>
                <wp:effectExtent l="0" t="0" r="25400" b="1460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9650" cy="594995"/>
                          <a:chOff x="3047" y="3047"/>
                          <a:chExt cx="6089651" cy="59499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300227"/>
                            <a:ext cx="6089650" cy="2978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5A64" w:rsidP="00495A64" w:rsidRDefault="00495A64">
                              <w:pPr>
                                <w:tabs>
                                  <w:tab w:val="left" w:leader="dot" w:pos="3311"/>
                                </w:tabs>
                                <w:spacing w:line="268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Görüşme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Tarih ve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Saati:</w:t>
                              </w:r>
                              <w:r>
                                <w:rPr>
                                  <w:b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/.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7"/>
                            <a:ext cx="6089650" cy="297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5A64" w:rsidP="00495A64" w:rsidRDefault="00495A64">
                              <w:pPr>
                                <w:spacing w:line="273" w:lineRule="exact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Akademik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Danışman: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style="position:absolute;left:0;text-align:left;margin-left:77.25pt;margin-top:35.1pt;width:479.5pt;height:46.85pt;z-index:-251657216;mso-wrap-distance-left:0;mso-wrap-distance-right:0;mso-position-horizontal-relative:page;mso-width-relative:margin;mso-height-relative:margin" coordsize="60896,5949" coordorigin="30,30" o:spid="_x0000_s1026" w14:anchorId="783BEE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style="position:absolute;left:30;top:3002;width:60896;height:2978;visibility:visible;mso-wrap-style:square;v-text-anchor:top" o:spid="_x0000_s1027" filled="f" strokeweight=".1693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>
                  <v:textbox inset="0,0,0,0">
                    <w:txbxContent>
                      <w:p w:rsidR="00495A64" w:rsidP="00495A64" w:rsidRDefault="00495A64">
                        <w:pPr>
                          <w:tabs>
                            <w:tab w:val="left" w:leader="dot" w:pos="3311"/>
                          </w:tabs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Görüşme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Tarih ve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Saati: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....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/.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/2025</w:t>
                        </w:r>
                      </w:p>
                    </w:txbxContent>
                  </v:textbox>
                </v:shape>
                <v:shape id="Textbox 6" style="position:absolute;left:30;top:30;width:60896;height:2972;visibility:visible;mso-wrap-style:square;v-text-anchor:top" o:spid="_x0000_s1028" filled="f" strokeweight=".1693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>
                  <v:textbox inset="0,0,0,0">
                    <w:txbxContent>
                      <w:p w:rsidR="00495A64" w:rsidP="00495A64" w:rsidRDefault="00495A64">
                        <w:pPr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Akademik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Danışman: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Akademik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Danışman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Görüşme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495A64" w:rsidP="00495A64" w:rsidRDefault="00495A64">
      <w:pPr>
        <w:spacing w:before="22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10"/>
      </w:tblGrid>
      <w:tr w:rsidR="00495A64" w:rsidTr="006F6411">
        <w:trPr>
          <w:trHeight w:val="458"/>
        </w:trPr>
        <w:tc>
          <w:tcPr>
            <w:tcW w:w="9618" w:type="dxa"/>
            <w:gridSpan w:val="2"/>
          </w:tcPr>
          <w:p w:rsidR="00495A64" w:rsidP="006F6411" w:rsidRDefault="00495A6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Öğrencinin</w:t>
            </w:r>
            <w:proofErr w:type="spellEnd"/>
          </w:p>
        </w:tc>
      </w:tr>
      <w:tr w:rsidR="00495A64" w:rsidTr="006F6411">
        <w:trPr>
          <w:trHeight w:val="457"/>
        </w:trPr>
        <w:tc>
          <w:tcPr>
            <w:tcW w:w="4808" w:type="dxa"/>
          </w:tcPr>
          <w:p w:rsidR="00495A64" w:rsidP="006F6411" w:rsidRDefault="00495A6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>:</w:t>
            </w:r>
          </w:p>
        </w:tc>
        <w:tc>
          <w:tcPr>
            <w:tcW w:w="4810" w:type="dxa"/>
          </w:tcPr>
          <w:p w:rsidR="00495A64" w:rsidP="006F6411" w:rsidRDefault="00495A6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Soyadı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>:</w:t>
            </w:r>
          </w:p>
        </w:tc>
      </w:tr>
      <w:tr w:rsidR="00495A64" w:rsidTr="006F6411">
        <w:trPr>
          <w:trHeight w:val="458"/>
        </w:trPr>
        <w:tc>
          <w:tcPr>
            <w:tcW w:w="4808" w:type="dxa"/>
          </w:tcPr>
          <w:p w:rsidR="00495A64" w:rsidP="006F6411" w:rsidRDefault="00495A6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Numarası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>:</w:t>
            </w:r>
          </w:p>
        </w:tc>
        <w:tc>
          <w:tcPr>
            <w:tcW w:w="4810" w:type="dxa"/>
          </w:tcPr>
          <w:p w:rsidR="00495A64" w:rsidP="006F6411" w:rsidRDefault="00495A6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Sınıfı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>:</w:t>
            </w:r>
          </w:p>
        </w:tc>
      </w:tr>
      <w:tr w:rsidR="00495A64" w:rsidTr="006F6411">
        <w:trPr>
          <w:trHeight w:val="496"/>
        </w:trPr>
        <w:tc>
          <w:tcPr>
            <w:tcW w:w="4808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Örgün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10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İkinci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:rsidR="00495A64" w:rsidP="00495A64" w:rsidRDefault="00495A64">
      <w:pPr>
        <w:spacing w:before="22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678"/>
      </w:tblGrid>
      <w:tr w:rsidR="00495A64" w:rsidTr="006F6411">
        <w:trPr>
          <w:trHeight w:val="458"/>
        </w:trPr>
        <w:tc>
          <w:tcPr>
            <w:tcW w:w="9678" w:type="dxa"/>
          </w:tcPr>
          <w:p w:rsidR="00495A64" w:rsidP="006F6411" w:rsidRDefault="00495A64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Görüşmenin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Konu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Başlığı</w:t>
            </w:r>
            <w:proofErr w:type="spellEnd"/>
          </w:p>
        </w:tc>
      </w:tr>
      <w:tr w:rsidR="00495A64" w:rsidTr="006F6411">
        <w:trPr>
          <w:trHeight w:val="496"/>
        </w:trPr>
        <w:tc>
          <w:tcPr>
            <w:tcW w:w="9678" w:type="dxa"/>
          </w:tcPr>
          <w:p w:rsidR="00495A64" w:rsidP="006F6411" w:rsidRDefault="00495A64">
            <w:pPr>
              <w:pStyle w:val="TableParagraph"/>
              <w:spacing w:before="2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Yeni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Kayıt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Oryantasyon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9678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Hareketliliği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(Erasmus,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Farabi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Mevlana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9678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Çift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İmkânları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9678" w:type="dxa"/>
          </w:tcPr>
          <w:p w:rsidR="00495A64" w:rsidP="006F6411" w:rsidRDefault="00495A64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Yatay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Dikey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Geçiş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Muafiyet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İntibak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4"/>
        </w:trPr>
        <w:tc>
          <w:tcPr>
            <w:tcW w:w="9678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Planı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Müfredat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9678" w:type="dxa"/>
          </w:tcPr>
          <w:p w:rsidR="00495A64" w:rsidP="006F6411" w:rsidRDefault="00495A64">
            <w:pPr>
              <w:pStyle w:val="TableParagraph"/>
              <w:spacing w:before="2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Durumu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Ödev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mazeret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devamsızlık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itiraz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vb.)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:rsidR="00495A64" w:rsidP="00495A64" w:rsidRDefault="00495A64">
      <w:pPr>
        <w:spacing w:before="10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editId="42E0349F" wp14:anchorId="20A05B6D">
                <wp:simplePos x="0" y="0"/>
                <wp:positionH relativeFrom="page">
                  <wp:posOffset>899464</wp:posOffset>
                </wp:positionH>
                <wp:positionV relativeFrom="paragraph">
                  <wp:posOffset>226821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70.8pt;margin-top:17.85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spid="_x0000_s1026" fillcolor="black" stroked="f" path="m1829053,l,,,9144r1829053,l182905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" w14:anchorId="563579F8">
                <v:path arrowok="t"/>
                <w10:wrap type="topAndBottom" anchorx="page"/>
              </v:shape>
            </w:pict>
          </mc:Fallback>
        </mc:AlternateContent>
      </w:r>
    </w:p>
    <w:p w:rsidR="00495A64" w:rsidP="00495A64" w:rsidRDefault="00495A64">
      <w:pPr>
        <w:spacing w:before="104" w:after="6" w:line="237" w:lineRule="auto"/>
        <w:ind w:left="141" w:right="100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İlgili form, Bölüm Başkanlığında arşivlenecektir. Bölüm Başkanlığı, tüm formların genel değerlendirmesini “Bölüm Kalite Komisyonlarında” gerçekleştirerek değerlendirme sonuçlarını Birim Kalite Komisyonuna “İzleme ve İyileştirme Eylem Planı” için iletecektir.</w:t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="00495A64" w:rsidP="00495A64" w:rsidRDefault="00495A64">
      <w:pPr>
        <w:spacing w:before="67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39"/>
      </w:tblGrid>
      <w:tr w:rsidR="00495A64" w:rsidTr="006F6411">
        <w:trPr>
          <w:trHeight w:val="496"/>
        </w:trPr>
        <w:tc>
          <w:tcPr>
            <w:tcW w:w="9678" w:type="dxa"/>
            <w:gridSpan w:val="2"/>
          </w:tcPr>
          <w:p w:rsidR="00495A64" w:rsidP="006F6411" w:rsidRDefault="00495A64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Programı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Alttan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Üstten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9678" w:type="dxa"/>
            <w:gridSpan w:val="2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Kaynak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Önerisi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4839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Zorunlu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Yaz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Stajı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95A64" w:rsidP="006F6411" w:rsidRDefault="00495A64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Alana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Güncel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Konular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4"/>
        </w:trPr>
        <w:tc>
          <w:tcPr>
            <w:tcW w:w="4839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Medya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Merkezi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Ekipman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Kullanımı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95A64" w:rsidP="006F6411" w:rsidRDefault="00495A64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Kariyer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Hedefleri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7"/>
        </w:trPr>
        <w:tc>
          <w:tcPr>
            <w:tcW w:w="4839" w:type="dxa"/>
          </w:tcPr>
          <w:p w:rsidR="00495A64" w:rsidP="006F6411" w:rsidRDefault="00495A64">
            <w:pPr>
              <w:pStyle w:val="TableParagraph"/>
              <w:spacing w:before="2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Yüksek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Lisans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95A64" w:rsidP="006F6411" w:rsidRDefault="00495A64">
            <w:pPr>
              <w:pStyle w:val="TableParagraph"/>
              <w:spacing w:before="2"/>
              <w:ind w:left="108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Mesleki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Sektörel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Sorular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4839" w:type="dxa"/>
          </w:tcPr>
          <w:p w:rsidR="00495A64" w:rsidP="006F6411" w:rsidRDefault="00495A64">
            <w:pPr>
              <w:pStyle w:val="TableParagraph"/>
              <w:spacing w:line="307" w:lineRule="exact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Proje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Yarışma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95A64" w:rsidP="006F6411" w:rsidRDefault="00495A64">
            <w:pPr>
              <w:pStyle w:val="TableParagraph"/>
              <w:spacing w:line="307" w:lineRule="exact"/>
              <w:ind w:left="108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Toplulukları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4839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Etkinlik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95A64" w:rsidP="006F6411" w:rsidRDefault="00495A64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Sosyal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Sorumluluk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495A64" w:rsidTr="006F6411">
        <w:trPr>
          <w:trHeight w:val="496"/>
        </w:trPr>
        <w:tc>
          <w:tcPr>
            <w:tcW w:w="4839" w:type="dxa"/>
          </w:tcPr>
          <w:p w:rsidR="00495A64" w:rsidP="006F6411" w:rsidRDefault="00495A64">
            <w:pPr>
              <w:pStyle w:val="TableParagraph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Bölüme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Dair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Sorun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Talep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Öneri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839" w:type="dxa"/>
          </w:tcPr>
          <w:p w:rsidR="00495A64" w:rsidP="006F6411" w:rsidRDefault="00495A64">
            <w:pPr>
              <w:pStyle w:val="TableParagraph"/>
              <w:ind w:left="108"/>
              <w:rPr>
                <w:rFonts w:ascii="MS Gothic" w:hAnsi="MS Gothic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Diğer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:rsidR="00495A64" w:rsidP="00495A64" w:rsidRDefault="00495A64">
      <w:pPr>
        <w:spacing w:before="20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editId="2B7852F7" wp14:anchorId="604AAA68">
                <wp:simplePos x="0" y="0"/>
                <wp:positionH relativeFrom="page">
                  <wp:posOffset>994410</wp:posOffset>
                </wp:positionH>
                <wp:positionV relativeFrom="paragraph">
                  <wp:posOffset>290194</wp:posOffset>
                </wp:positionV>
                <wp:extent cx="6134100" cy="118300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183005"/>
                          <a:chOff x="0" y="0"/>
                          <a:chExt cx="6134100" cy="11830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79"/>
                            <a:ext cx="61341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885825">
                                <a:moveTo>
                                  <a:pt x="612736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79602"/>
                                </a:lnTo>
                                <a:lnTo>
                                  <a:pt x="0" y="885698"/>
                                </a:lnTo>
                                <a:lnTo>
                                  <a:pt x="6096" y="885698"/>
                                </a:lnTo>
                                <a:lnTo>
                                  <a:pt x="6127369" y="885698"/>
                                </a:lnTo>
                                <a:lnTo>
                                  <a:pt x="6127369" y="879602"/>
                                </a:lnTo>
                                <a:lnTo>
                                  <a:pt x="6096" y="879602"/>
                                </a:lnTo>
                                <a:lnTo>
                                  <a:pt x="6096" y="6096"/>
                                </a:lnTo>
                                <a:lnTo>
                                  <a:pt x="6127369" y="6096"/>
                                </a:lnTo>
                                <a:lnTo>
                                  <a:pt x="6127369" y="0"/>
                                </a:lnTo>
                                <a:close/>
                              </a:path>
                              <a:path w="6134100" h="885825">
                                <a:moveTo>
                                  <a:pt x="6133528" y="0"/>
                                </a:moveTo>
                                <a:lnTo>
                                  <a:pt x="6127445" y="0"/>
                                </a:lnTo>
                                <a:lnTo>
                                  <a:pt x="6127445" y="6045"/>
                                </a:lnTo>
                                <a:lnTo>
                                  <a:pt x="6127445" y="879602"/>
                                </a:lnTo>
                                <a:lnTo>
                                  <a:pt x="6127445" y="885698"/>
                                </a:lnTo>
                                <a:lnTo>
                                  <a:pt x="6133528" y="885698"/>
                                </a:lnTo>
                                <a:lnTo>
                                  <a:pt x="6133528" y="879602"/>
                                </a:lnTo>
                                <a:lnTo>
                                  <a:pt x="6133528" y="6096"/>
                                </a:lnTo>
                                <a:lnTo>
                                  <a:pt x="61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6127750" cy="2971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5A64" w:rsidP="00495A64" w:rsidRDefault="00495A64">
                              <w:pPr>
                                <w:spacing w:line="275" w:lineRule="exact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Notu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style="position:absolute;margin-left:78.3pt;margin-top:22.85pt;width:483pt;height:93.15pt;z-index:-251654144;mso-wrap-distance-left:0;mso-wrap-distance-right:0;mso-position-horizontal-relative:page" coordsize="61341,11830" o:spid="_x0000_s1029" w14:anchorId="604AAA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">
                <v:shape id="Graphic 12" style="position:absolute;top:2971;width:61341;height:8859;visibility:visible;mso-wrap-style:square;v-text-anchor:top" coordsize="6134100,885825" o:spid="_x0000_s1030" fillcolor="black" stroked="f" path="m6127369,l6096,,,,,6045,,879602r,6096l6096,885698r6121273,l6127369,879602r-6121273,l6096,6096r6121273,l6127369,xem6133528,r-6083,l6127445,6045r,873557l6127445,885698r6083,l6133528,879602r,-873506l61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">
                  <v:path arrowok="t"/>
                </v:shape>
                <v:shape id="Textbox 13" style="position:absolute;left:30;top:30;width:61277;height:2972;visibility:visible;mso-wrap-style:square;v-text-anchor:top" o:spid="_x0000_s1031" filled="f" strokeweight=".16931mm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>
                  <v:textbox inset="0,0,0,0">
                    <w:txbxContent>
                      <w:p w:rsidR="00495A64" w:rsidP="00495A64" w:rsidRDefault="00495A64">
                        <w:pPr>
                          <w:spacing w:line="27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Öğrencinin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Notu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95A64" w:rsidP="00495A64" w:rsidRDefault="00495A64">
      <w:pPr>
        <w:spacing w:before="22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495A64" w:rsidTr="006F6411">
        <w:trPr>
          <w:trHeight w:val="458"/>
        </w:trPr>
        <w:tc>
          <w:tcPr>
            <w:tcW w:w="9693" w:type="dxa"/>
          </w:tcPr>
          <w:p w:rsidRPr="00495A64" w:rsidR="00495A64" w:rsidP="006F6411" w:rsidRDefault="00495A64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95A64">
              <w:rPr>
                <w:rFonts w:ascii="Times New Roman" w:hAnsi="Times New Roman"/>
                <w:b/>
                <w:sz w:val="24"/>
              </w:rPr>
              <w:t>Danışmanın</w:t>
            </w:r>
            <w:proofErr w:type="spellEnd"/>
            <w:r w:rsidRPr="00495A64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95A64">
              <w:rPr>
                <w:rFonts w:ascii="Times New Roman" w:hAnsi="Times New Roman"/>
                <w:b/>
                <w:spacing w:val="-4"/>
                <w:sz w:val="24"/>
              </w:rPr>
              <w:t>Notu</w:t>
            </w:r>
            <w:proofErr w:type="spellEnd"/>
          </w:p>
        </w:tc>
      </w:tr>
      <w:tr w:rsidR="00495A64" w:rsidTr="006F6411">
        <w:trPr>
          <w:trHeight w:val="1372"/>
        </w:trPr>
        <w:tc>
          <w:tcPr>
            <w:tcW w:w="9693" w:type="dxa"/>
          </w:tcPr>
          <w:p w:rsidRPr="00495A64" w:rsidR="00495A64" w:rsidP="006F6411" w:rsidRDefault="00495A64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</w:tr>
    </w:tbl>
    <w:p w:rsidR="00495A64" w:rsidP="00495A64" w:rsidRDefault="00495A64">
      <w:pPr>
        <w:rPr>
          <w:sz w:val="20"/>
        </w:rPr>
      </w:pPr>
    </w:p>
    <w:p w:rsidR="00495A64" w:rsidP="00495A64" w:rsidRDefault="00495A64">
      <w:pPr>
        <w:rPr>
          <w:sz w:val="20"/>
        </w:rPr>
      </w:pPr>
      <w:bookmarkStart w:name="_GoBack" w:id="0"/>
      <w:bookmarkEnd w:id="0"/>
    </w:p>
    <w:p w:rsidR="00495A64" w:rsidP="00495A64" w:rsidRDefault="00495A64">
      <w:pPr>
        <w:rPr>
          <w:sz w:val="20"/>
        </w:rPr>
      </w:pPr>
    </w:p>
    <w:p w:rsidR="00495A64" w:rsidP="00495A64" w:rsidRDefault="00495A64">
      <w:pPr>
        <w:spacing w:before="5"/>
        <w:rPr>
          <w:sz w:val="20"/>
        </w:rPr>
      </w:pPr>
    </w:p>
    <w:p w:rsidRPr="00817155" w:rsidR="00495A64" w:rsidP="00495A64" w:rsidRDefault="00495A64">
      <w:pPr>
        <w:tabs>
          <w:tab w:val="left" w:pos="6271"/>
        </w:tabs>
        <w:ind w:left="242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İmza</w:t>
      </w:r>
      <w:r>
        <w:rPr>
          <w:sz w:val="24"/>
        </w:rPr>
        <w:tab/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Danışman </w:t>
      </w:r>
      <w:r>
        <w:rPr>
          <w:spacing w:val="-4"/>
          <w:sz w:val="24"/>
        </w:rPr>
        <w:t>İmza</w:t>
      </w:r>
    </w:p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3b4e8c8e4d8349b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A61" w:rsidRDefault="00FE6A61">
      <w:r>
        <w:separator/>
      </w:r>
    </w:p>
  </w:endnote>
  <w:endnote w:type="continuationSeparator" w:id="0">
    <w:p w:rsidR="00FE6A61" w:rsidRDefault="00FE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lang w:val="en-AU" w:eastAsia="tr-TR"/>
            </w:rPr>
          </w:pPr>
          <w:r>
            <w:rPr>
              <w:rFonts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lang w:val="en-AU" w:eastAsia="tr-TR"/>
            </w:rPr>
          </w:pPr>
          <w:r>
            <w:rPr>
              <w:rFonts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cstheme="minorHAnsi"/>
              <w:bCs/>
              <w:lang w:val="en-AU" w:eastAsia="tr-TR"/>
            </w:rPr>
          </w:pPr>
          <w:r>
            <w:rPr>
              <w:rFonts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A61" w:rsidRDefault="00FE6A61">
      <w:r>
        <w:separator/>
      </w:r>
    </w:p>
  </w:footnote>
  <w:footnote w:type="continuationSeparator" w:id="0">
    <w:p w:rsidR="00FE6A61" w:rsidRDefault="00FE6A6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FR/TIP/13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6.10.2025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AKADEMİK DANIŞMAN GÖRÜŞME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6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95A64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6A61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5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table" w:customStyle="1" w:styleId="TableNormal">
    <w:name w:val="Table Normal"/>
    <w:uiPriority w:val="2"/>
    <w:semiHidden/>
    <w:unhideWhenUsed/>
    <w:qFormat/>
    <w:rsid w:val="00495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5A64"/>
    <w:pPr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b4e8c8e4d8349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3C8E-5EBB-4EBF-98E4-2AA1A01F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Danışman Görüşme Form..</Template>
  <TotalTime>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2025-10-03T12:40:00Z</dcterms:created>
  <dcterms:modified xsi:type="dcterms:W3CDTF">2025-10-03T12:43:00Z</dcterms:modified>
</cp:coreProperties>
</file>