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246"/>
        <w:gridCol w:w="1391"/>
        <w:gridCol w:w="2144"/>
      </w:tblGrid>
      <w:tr w:rsidRPr="004B1136" w:rsidR="007922EC" w:rsidTr="00736D67">
        <w:tc>
          <w:tcPr>
            <w:tcW w:w="6095" w:type="dxa"/>
          </w:tcPr>
          <w:p w:rsidRPr="004B1136" w:rsidR="007922EC" w:rsidP="00736D67" w:rsidRDefault="007922EC">
            <w:pPr>
              <w:jc w:val="center"/>
              <w:rPr>
                <w:rFonts w:cstheme="minorHAnsi"/>
                <w:b/>
                <w:sz w:val="22"/>
              </w:rPr>
            </w:pPr>
            <w:r w:rsidRPr="004B1136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:rsidRPr="004B1136" w:rsidR="007922EC" w:rsidP="00736D67" w:rsidRDefault="007922EC">
            <w:pPr>
              <w:jc w:val="center"/>
              <w:rPr>
                <w:rFonts w:cstheme="minorHAnsi"/>
                <w:b/>
                <w:sz w:val="22"/>
              </w:rPr>
            </w:pPr>
            <w:r w:rsidRPr="004B1136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:rsidRPr="004B1136" w:rsidR="007922EC" w:rsidP="00736D67" w:rsidRDefault="007922EC">
            <w:pPr>
              <w:jc w:val="center"/>
              <w:rPr>
                <w:rFonts w:cstheme="minorHAnsi"/>
                <w:b/>
                <w:sz w:val="22"/>
              </w:rPr>
            </w:pPr>
            <w:r w:rsidRPr="004B1136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Pr="004B1136" w:rsidR="007922EC" w:rsidTr="00736D67">
        <w:tc>
          <w:tcPr>
            <w:tcW w:w="6095" w:type="dxa"/>
          </w:tcPr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noProof/>
                <w:sz w:val="22"/>
              </w:rPr>
              <w:drawing>
                <wp:inline distT="0" distB="0" distL="0" distR="0" wp14:anchorId="5B0D6432" wp14:editId="2BC9A855">
                  <wp:extent cx="3829050" cy="5063552"/>
                  <wp:effectExtent l="0" t="0" r="0" b="381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F-İA-010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193" cy="5078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</w:p>
        </w:tc>
        <w:tc>
          <w:tcPr>
            <w:tcW w:w="1418" w:type="dxa"/>
          </w:tcPr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</w:p>
          <w:p w:rsidR="007922EC" w:rsidP="00736D67" w:rsidRDefault="007922E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Dekan</w:t>
            </w: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  <w:r w:rsidRPr="004B1136">
              <w:rPr>
                <w:rFonts w:cstheme="minorHAnsi"/>
                <w:sz w:val="22"/>
              </w:rPr>
              <w:t>Sayım Komisyonu</w:t>
            </w: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</w:p>
          <w:p w:rsidR="007922EC" w:rsidP="00736D67" w:rsidRDefault="007922EC">
            <w:pPr>
              <w:rPr>
                <w:rFonts w:cstheme="minorHAnsi"/>
                <w:sz w:val="22"/>
              </w:rPr>
            </w:pP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  <w:r w:rsidRPr="004B1136">
              <w:rPr>
                <w:rFonts w:cstheme="minorHAnsi"/>
                <w:sz w:val="22"/>
              </w:rPr>
              <w:t>Sayım Komisyonu</w:t>
            </w: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</w:p>
          <w:p w:rsidR="007922EC" w:rsidP="00736D67" w:rsidRDefault="007922EC">
            <w:pPr>
              <w:rPr>
                <w:rFonts w:cstheme="minorHAnsi"/>
                <w:sz w:val="22"/>
              </w:rPr>
            </w:pP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  <w:r w:rsidRPr="004B1136">
              <w:rPr>
                <w:rFonts w:cstheme="minorHAnsi"/>
                <w:sz w:val="22"/>
              </w:rPr>
              <w:t>Sayım Komisyonu</w:t>
            </w: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  <w:r w:rsidRPr="004B1136">
              <w:rPr>
                <w:rFonts w:cstheme="minorHAnsi"/>
                <w:sz w:val="22"/>
              </w:rPr>
              <w:t>Taşınır Kayıt Yetkilisi</w:t>
            </w:r>
          </w:p>
        </w:tc>
        <w:tc>
          <w:tcPr>
            <w:tcW w:w="2268" w:type="dxa"/>
          </w:tcPr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  <w:r w:rsidRPr="004B1136">
              <w:rPr>
                <w:rFonts w:cstheme="minorHAnsi"/>
                <w:sz w:val="22"/>
              </w:rPr>
              <w:t>Taşınır Mal Yönetmeliği</w:t>
            </w: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İlgili Evrak</w:t>
            </w: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</w:p>
          <w:p w:rsidR="007922EC" w:rsidP="00736D67" w:rsidRDefault="007922EC">
            <w:pPr>
              <w:rPr>
                <w:rFonts w:cstheme="minorHAnsi"/>
                <w:sz w:val="22"/>
              </w:rPr>
            </w:pPr>
          </w:p>
          <w:p w:rsidR="007922EC" w:rsidP="00736D67" w:rsidRDefault="007922E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İlgili Evrak</w:t>
            </w:r>
          </w:p>
          <w:p w:rsidR="007922EC" w:rsidP="00736D67" w:rsidRDefault="007922EC">
            <w:pPr>
              <w:rPr>
                <w:rFonts w:cstheme="minorHAnsi"/>
                <w:sz w:val="22"/>
              </w:rPr>
            </w:pPr>
          </w:p>
          <w:p w:rsidR="007922EC" w:rsidP="00736D67" w:rsidRDefault="007922EC">
            <w:pPr>
              <w:rPr>
                <w:rFonts w:cstheme="minorHAnsi"/>
                <w:sz w:val="22"/>
              </w:rPr>
            </w:pPr>
          </w:p>
          <w:p w:rsidR="007922EC" w:rsidP="00736D67" w:rsidRDefault="007922EC">
            <w:pPr>
              <w:rPr>
                <w:rFonts w:cstheme="minorHAnsi"/>
                <w:sz w:val="22"/>
              </w:rPr>
            </w:pPr>
          </w:p>
          <w:p w:rsidR="007922EC" w:rsidP="00736D67" w:rsidRDefault="007922EC">
            <w:pPr>
              <w:rPr>
                <w:rFonts w:cstheme="minorHAnsi"/>
                <w:sz w:val="22"/>
              </w:rPr>
            </w:pPr>
          </w:p>
          <w:p w:rsidR="007922EC" w:rsidP="00736D67" w:rsidRDefault="007922EC">
            <w:pPr>
              <w:rPr>
                <w:rFonts w:cstheme="minorHAnsi"/>
                <w:sz w:val="22"/>
              </w:rPr>
            </w:pPr>
          </w:p>
          <w:p w:rsidR="007922EC" w:rsidP="00736D67" w:rsidRDefault="007922EC">
            <w:pPr>
              <w:rPr>
                <w:rFonts w:cstheme="minorHAnsi"/>
                <w:sz w:val="22"/>
              </w:rPr>
            </w:pPr>
          </w:p>
          <w:p w:rsidR="007922EC" w:rsidP="00736D67" w:rsidRDefault="007922E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İlgili Evrak</w:t>
            </w:r>
          </w:p>
          <w:p w:rsidR="007922EC" w:rsidP="00736D67" w:rsidRDefault="007922E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Taşınır Yönetim Hesap Cetveli</w:t>
            </w:r>
          </w:p>
          <w:p w:rsidRPr="004B1136" w:rsidR="007922EC" w:rsidP="00736D67" w:rsidRDefault="007922E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Taşınır Sayım Döküm Cetveli</w:t>
            </w:r>
          </w:p>
        </w:tc>
      </w:tr>
    </w:tbl>
    <w:p w:rsidRPr="00B03CA3" w:rsidR="00B03CA3" w:rsidP="00B03CA3" w:rsidRDefault="00B03CA3">
      <w:bookmarkStart w:name="_GoBack" w:id="0"/>
      <w:bookmarkEnd w:id="0"/>
    </w:p>
    <w:sectPr w:rsidRPr="00B03CA3" w:rsidR="00B03CA3" w:rsidSect="00E46721">
      <w:footerReference r:id="R88a9df6afa0f4b62"/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96D" w:rsidRDefault="004A596D">
      <w:pPr>
        <w:spacing w:after="0" w:line="240" w:lineRule="auto"/>
      </w:pPr>
      <w:r>
        <w:separator/>
      </w:r>
    </w:p>
  </w:endnote>
  <w:endnote w:type="continuationSeparator" w:id="0">
    <w:p w:rsidR="004A596D" w:rsidRDefault="004A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Ayşe Güldem Kilciler </w:t>
            <w:br/>
            <w:t>Tıp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96D" w:rsidRDefault="004A596D">
      <w:pPr>
        <w:spacing w:after="0" w:line="240" w:lineRule="auto"/>
      </w:pPr>
      <w:r>
        <w:separator/>
      </w:r>
    </w:p>
  </w:footnote>
  <w:footnote w:type="continuationSeparator" w:id="0">
    <w:p w:rsidR="004A596D" w:rsidRDefault="004A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Tıp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İA/TIP/11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1.09.2025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TIP-İA-010 SAYIM VE DEVİR İŞLEMLERİ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EC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A596D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22EC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2EC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svg" Id="rId9" /><Relationship Type="http://schemas.openxmlformats.org/officeDocument/2006/relationships/footer" Target="/word/footer2.xml" Id="R88a9df6afa0f4b6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83740-8A5A-4D07-98B3-83F1DA9A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TIP-İA-010 Sayım ve Devir İşlemleri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İREM KARAÇEKİÇ</dc:creator>
  <cp:lastModifiedBy>KÜBRA İREM KARAÇEKİÇ</cp:lastModifiedBy>
  <cp:revision>1</cp:revision>
  <cp:lastPrinted>2017-12-22T12:22:00Z</cp:lastPrinted>
  <dcterms:created xsi:type="dcterms:W3CDTF">2025-09-01T09:47:00Z</dcterms:created>
  <dcterms:modified xsi:type="dcterms:W3CDTF">2025-09-01T09:47:00Z</dcterms:modified>
</cp:coreProperties>
</file>