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642C1C" w:rsidR="002D305E" w:rsidTr="00A51659">
        <w:tc>
          <w:tcPr>
            <w:tcW w:w="6095" w:type="dxa"/>
          </w:tcPr>
          <w:p w:rsidRPr="00642C1C" w:rsidR="002D305E" w:rsidP="00A51659" w:rsidRDefault="002D305E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642C1C" w:rsidR="002D305E" w:rsidP="00A51659" w:rsidRDefault="002D305E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642C1C" w:rsidR="002D305E" w:rsidP="00A51659" w:rsidRDefault="002D305E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42C1C" w:rsidR="002D305E" w:rsidTr="00A51659">
        <w:tc>
          <w:tcPr>
            <w:tcW w:w="6095" w:type="dxa"/>
            <w:vAlign w:val="center"/>
          </w:tcPr>
          <w:p w:rsidRPr="00642C1C" w:rsidR="002D305E" w:rsidP="00A51659" w:rsidRDefault="002D305E">
            <w:pPr>
              <w:jc w:val="center"/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jc w:val="center"/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noProof/>
                <w:sz w:val="22"/>
              </w:rPr>
              <w:drawing>
                <wp:inline distT="0" distB="0" distL="0" distR="0" wp14:anchorId="3AD33A86" wp14:editId="54790517">
                  <wp:extent cx="2457450" cy="595184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0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98" cy="597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42C1C" w:rsidR="002D305E" w:rsidP="00A51659" w:rsidRDefault="002D30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38" w:type="dxa"/>
          </w:tcPr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Fakülte Sekreteri/ İlgili Memur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Fakülte Sekreteri/ İlgili Memur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Fakülte Sekreteri/ İlgili Memur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Fakülte Sekreteri/ İlgili Memur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FYK / FK Üyeleri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bookmarkStart w:name="_GoBack" w:id="0"/>
            <w:bookmarkEnd w:id="0"/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FYK / FK Üyeleri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</w:tc>
        <w:tc>
          <w:tcPr>
            <w:tcW w:w="1848" w:type="dxa"/>
          </w:tcPr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2547 sayılı Yüksek Öğretim Kanunu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İlgili Evrak 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Pr="00642C1C">
              <w:rPr>
                <w:rFonts w:cstheme="minorHAnsi"/>
                <w:sz w:val="22"/>
              </w:rPr>
              <w:t>BYS ilgili evrak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Pr="00642C1C">
              <w:rPr>
                <w:rFonts w:cstheme="minorHAnsi"/>
                <w:sz w:val="22"/>
              </w:rPr>
              <w:t>BYS ilgili evrak</w:t>
            </w: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</w:p>
          <w:p w:rsidRPr="00642C1C" w:rsidR="002D305E" w:rsidP="00A51659" w:rsidRDefault="002D305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Pr="00642C1C">
              <w:rPr>
                <w:rFonts w:cstheme="minorHAnsi"/>
                <w:sz w:val="22"/>
              </w:rPr>
              <w:t>BYS ilgili evrak</w:t>
            </w:r>
          </w:p>
        </w:tc>
      </w:tr>
    </w:tbl>
    <w:p w:rsidRPr="00B03CA3" w:rsidR="00B03CA3" w:rsidP="002D305E" w:rsidRDefault="00B03CA3"/>
    <w:sectPr w:rsidRPr="00B03CA3" w:rsidR="00B03CA3" w:rsidSect="00E46721">
      <w:footerReference r:id="R8d9df7f5faf146bc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39" w:rsidRDefault="00C44139">
      <w:pPr>
        <w:spacing w:after="0" w:line="240" w:lineRule="auto"/>
      </w:pPr>
      <w:r>
        <w:separator/>
      </w:r>
    </w:p>
  </w:endnote>
  <w:endnote w:type="continuationSeparator" w:id="0">
    <w:p w:rsidR="00C44139" w:rsidRDefault="00C4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39" w:rsidRDefault="00C44139">
      <w:pPr>
        <w:spacing w:after="0" w:line="240" w:lineRule="auto"/>
      </w:pPr>
      <w:r>
        <w:separator/>
      </w:r>
    </w:p>
  </w:footnote>
  <w:footnote w:type="continuationSeparator" w:id="0">
    <w:p w:rsidR="00C44139" w:rsidRDefault="00C4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TIP-İA-002 FYK-FK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305E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44139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5E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8d9df7f5faf146b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CCCB-65E1-44B2-A657-1C1F2D10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TIP-İA-002 FYK-FK İş Akışı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2025-09-01T09:25:00Z</dcterms:created>
  <dcterms:modified xsi:type="dcterms:W3CDTF">2025-09-01T09:27:00Z</dcterms:modified>
</cp:coreProperties>
</file>