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02"/>
        <w:gridCol w:w="5732"/>
      </w:tblGrid>
      <w:tr w:rsidR="00475989" w:rsidTr="00E02FD0">
        <w:trPr>
          <w:trHeight w:val="756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475989" w:rsidP="00E02FD0" w:rsidRDefault="00475989">
            <w:pPr>
              <w:pStyle w:val="TableParagraph"/>
              <w:spacing w:line="250" w:lineRule="atLeast"/>
              <w:ind w:left="165" w:right="97" w:hanging="6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w w:val="105"/>
                <w:sz w:val="20"/>
              </w:rPr>
              <w:t>NO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spacing w:before="155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475989" w:rsidP="00E02FD0" w:rsidRDefault="00475989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spacing w:before="155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475989" w:rsidP="00E02FD0" w:rsidRDefault="00475989">
            <w:pPr>
              <w:pStyle w:val="TableParagraph"/>
              <w:spacing w:line="240" w:lineRule="auto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Gelen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Evrak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İş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Akış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002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FYK-FK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İş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Akış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2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spacing w:line="233" w:lineRule="exact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spacing w:line="233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003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spacing w:line="233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Görevlendirme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Akış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004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39_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Kısa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Süreli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Görevlendirme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Akış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005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Tüketim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Çıkışı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İş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Akış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006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Devir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Yoluyla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Malzeme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Çıkışı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Akış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49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spacing w:line="22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007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Devir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Yoluyla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Malzeme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Girişi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Akış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008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Hurdaya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Ayırma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Akış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009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Satın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Yoluyla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Malzeme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Girişi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Akış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 w:right="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010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Sayım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ve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Devir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İşlemleri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İş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Akış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4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spacing w:line="234" w:lineRule="exact"/>
              <w:ind w:left="30" w:right="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spacing w:line="234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011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spacing w:line="234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Yıl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Sonu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İşlemleri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İş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Akış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49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spacing w:line="229" w:lineRule="exact"/>
              <w:ind w:left="30" w:right="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spacing w:line="22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012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Zimmet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Verme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İş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Akış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 w:right="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013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Zimmetten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Düşme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Akış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Süreci</w:t>
            </w:r>
            <w:proofErr w:type="spellEnd"/>
          </w:p>
        </w:tc>
      </w:tr>
      <w:tr w:rsidR="00475989" w:rsidTr="00E02FD0">
        <w:trPr>
          <w:trHeight w:val="251"/>
        </w:trPr>
        <w:tc>
          <w:tcPr>
            <w:tcW w:w="598" w:type="dxa"/>
          </w:tcPr>
          <w:p w:rsidR="00475989" w:rsidP="00E02FD0" w:rsidRDefault="00475989">
            <w:pPr>
              <w:pStyle w:val="TableParagraph"/>
              <w:ind w:left="30" w:right="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2602" w:type="dxa"/>
          </w:tcPr>
          <w:p w:rsidR="00475989" w:rsidP="00E02FD0" w:rsidRDefault="0047598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TIP-İA-</w:t>
            </w:r>
            <w:r>
              <w:rPr>
                <w:spacing w:val="-5"/>
                <w:sz w:val="20"/>
              </w:rPr>
              <w:t>014</w:t>
            </w:r>
          </w:p>
        </w:tc>
        <w:tc>
          <w:tcPr>
            <w:tcW w:w="5732" w:type="dxa"/>
          </w:tcPr>
          <w:p w:rsidR="00475989" w:rsidP="00E02FD0" w:rsidRDefault="00475989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Staj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SGK </w:t>
            </w:r>
            <w:proofErr w:type="spellStart"/>
            <w:r>
              <w:rPr>
                <w:spacing w:val="-2"/>
                <w:w w:val="105"/>
                <w:sz w:val="20"/>
              </w:rPr>
              <w:t>İşlemleri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İş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Akış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Süreci</w:t>
            </w:r>
            <w:proofErr w:type="spellEnd"/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16b94220ea1b41d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E11" w:rsidRDefault="00616E11">
      <w:r>
        <w:separator/>
      </w:r>
    </w:p>
  </w:endnote>
  <w:endnote w:type="continuationSeparator" w:id="0">
    <w:p w:rsidR="00616E11" w:rsidRDefault="0061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E11" w:rsidRDefault="00616E11">
      <w:r>
        <w:separator/>
      </w:r>
    </w:p>
  </w:footnote>
  <w:footnote w:type="continuationSeparator" w:id="0">
    <w:p w:rsidR="00616E11" w:rsidRDefault="00616E1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İA/TIP/01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 FAKÜLTESİ DOKÜMAN LİSTESİ 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75989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16E11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96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7E3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9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759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989"/>
    <w:pPr>
      <w:spacing w:line="232" w:lineRule="exact"/>
      <w:ind w:left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6b94220ea1b41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C390-2259-45C2-85CF-212132A7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SIRA NO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2</cp:revision>
  <cp:lastPrinted>2017-12-22T12:22:00Z</cp:lastPrinted>
  <dcterms:created xsi:type="dcterms:W3CDTF">2025-09-01T09:04:00Z</dcterms:created>
  <dcterms:modified xsi:type="dcterms:W3CDTF">2025-09-01T09:04:00Z</dcterms:modified>
</cp:coreProperties>
</file>